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FF2" w:rsidRDefault="00372FF2">
      <w:pPr>
        <w:rPr>
          <w:vanish/>
        </w:rPr>
      </w:pPr>
    </w:p>
    <w:p w:rsidR="00372FF2" w:rsidRDefault="00372FF2">
      <w:pPr>
        <w:spacing w:line="6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1</w:t>
      </w:r>
    </w:p>
    <w:p w:rsidR="00372FF2" w:rsidRDefault="00372FF2" w:rsidP="00674F13">
      <w:pPr>
        <w:adjustRightInd w:val="0"/>
        <w:snapToGrid w:val="0"/>
        <w:spacing w:afterLines="50" w:line="440" w:lineRule="exact"/>
        <w:jc w:val="center"/>
        <w:rPr>
          <w:rFonts w:ascii="宋体" w:cs="微软雅黑"/>
          <w:b/>
          <w:sz w:val="36"/>
          <w:szCs w:val="36"/>
          <w:shd w:val="clear" w:color="auto" w:fill="FFFFFF"/>
        </w:rPr>
      </w:pPr>
      <w:r>
        <w:rPr>
          <w:rFonts w:ascii="仿宋_GB2312" w:eastAsia="仿宋_GB2312" w:hint="eastAsia"/>
          <w:b/>
          <w:sz w:val="36"/>
          <w:szCs w:val="36"/>
        </w:rPr>
        <w:t>区市名额计划分配表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A0"/>
      </w:tblPr>
      <w:tblGrid>
        <w:gridCol w:w="4261"/>
        <w:gridCol w:w="3340"/>
      </w:tblGrid>
      <w:tr w:rsidR="00372FF2">
        <w:trPr>
          <w:trHeight w:hRule="exact" w:val="680"/>
          <w:jc w:val="center"/>
        </w:trPr>
        <w:tc>
          <w:tcPr>
            <w:tcW w:w="4261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2FF2" w:rsidRDefault="00372FF2">
            <w:pPr>
              <w:spacing w:line="560" w:lineRule="exact"/>
              <w:jc w:val="center"/>
              <w:rPr>
                <w:rFonts w:ascii="黑体" w:eastAsia="黑体" w:hAnsi="黑体"/>
                <w:bCs/>
                <w:sz w:val="30"/>
                <w:szCs w:val="30"/>
              </w:rPr>
            </w:pPr>
            <w:r>
              <w:rPr>
                <w:rFonts w:ascii="黑体" w:eastAsia="黑体" w:hAnsi="黑体" w:hint="eastAsia"/>
                <w:bCs/>
                <w:sz w:val="30"/>
                <w:szCs w:val="30"/>
              </w:rPr>
              <w:t>区（市）</w:t>
            </w:r>
          </w:p>
        </w:tc>
        <w:tc>
          <w:tcPr>
            <w:tcW w:w="33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372FF2" w:rsidRDefault="00372FF2">
            <w:pPr>
              <w:spacing w:line="560" w:lineRule="exact"/>
              <w:jc w:val="center"/>
              <w:rPr>
                <w:rFonts w:ascii="黑体" w:eastAsia="黑体" w:hAnsi="黑体"/>
                <w:bCs/>
                <w:sz w:val="30"/>
                <w:szCs w:val="30"/>
              </w:rPr>
            </w:pPr>
            <w:r>
              <w:rPr>
                <w:rFonts w:ascii="黑体" w:eastAsia="黑体" w:hAnsi="黑体" w:hint="eastAsia"/>
                <w:bCs/>
                <w:sz w:val="30"/>
                <w:szCs w:val="30"/>
              </w:rPr>
              <w:t>数量（人）</w:t>
            </w:r>
          </w:p>
        </w:tc>
      </w:tr>
      <w:tr w:rsidR="00372FF2">
        <w:trPr>
          <w:trHeight w:hRule="exact" w:val="680"/>
          <w:jc w:val="center"/>
        </w:trPr>
        <w:tc>
          <w:tcPr>
            <w:tcW w:w="4261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F2" w:rsidRDefault="00372FF2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bookmarkStart w:id="0" w:name="_Hlk411866105"/>
            <w:bookmarkStart w:id="1" w:name="OLE_LINK1" w:colFirst="1" w:colLast="1"/>
            <w:bookmarkStart w:id="2" w:name="OLE_LINK2" w:colFirst="1" w:colLast="1"/>
            <w:r>
              <w:rPr>
                <w:rFonts w:ascii="仿宋_GB2312" w:eastAsia="仿宋_GB2312" w:hint="eastAsia"/>
                <w:sz w:val="30"/>
                <w:szCs w:val="30"/>
              </w:rPr>
              <w:t>市南区</w:t>
            </w:r>
          </w:p>
        </w:tc>
        <w:tc>
          <w:tcPr>
            <w:tcW w:w="3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2FF2" w:rsidRDefault="00372FF2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3</w:t>
            </w:r>
          </w:p>
        </w:tc>
      </w:tr>
      <w:tr w:rsidR="00372FF2">
        <w:trPr>
          <w:trHeight w:hRule="exact" w:val="680"/>
          <w:jc w:val="center"/>
        </w:trPr>
        <w:tc>
          <w:tcPr>
            <w:tcW w:w="4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F2" w:rsidRDefault="00372FF2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市北区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2FF2" w:rsidRDefault="00372FF2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3</w:t>
            </w:r>
          </w:p>
        </w:tc>
      </w:tr>
      <w:tr w:rsidR="00372FF2">
        <w:trPr>
          <w:trHeight w:hRule="exact" w:val="680"/>
          <w:jc w:val="center"/>
        </w:trPr>
        <w:tc>
          <w:tcPr>
            <w:tcW w:w="4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F2" w:rsidRDefault="00372FF2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崂山区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2FF2" w:rsidRDefault="00372FF2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5</w:t>
            </w:r>
          </w:p>
        </w:tc>
      </w:tr>
      <w:tr w:rsidR="00372FF2">
        <w:trPr>
          <w:trHeight w:hRule="exact" w:val="680"/>
          <w:jc w:val="center"/>
        </w:trPr>
        <w:tc>
          <w:tcPr>
            <w:tcW w:w="4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F2" w:rsidRDefault="00372FF2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李沧区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2FF2" w:rsidRDefault="00372FF2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3</w:t>
            </w:r>
          </w:p>
        </w:tc>
      </w:tr>
      <w:tr w:rsidR="00372FF2">
        <w:trPr>
          <w:trHeight w:hRule="exact" w:val="680"/>
          <w:jc w:val="center"/>
        </w:trPr>
        <w:tc>
          <w:tcPr>
            <w:tcW w:w="4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F2" w:rsidRDefault="00372FF2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城阳区（含高新区）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2FF2" w:rsidRDefault="00372FF2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7</w:t>
            </w:r>
          </w:p>
        </w:tc>
      </w:tr>
      <w:tr w:rsidR="00372FF2">
        <w:trPr>
          <w:trHeight w:hRule="exact" w:val="680"/>
          <w:jc w:val="center"/>
        </w:trPr>
        <w:tc>
          <w:tcPr>
            <w:tcW w:w="4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F2" w:rsidRDefault="00372FF2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西海岸新区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2FF2" w:rsidRDefault="00372FF2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9</w:t>
            </w:r>
          </w:p>
        </w:tc>
      </w:tr>
      <w:tr w:rsidR="00372FF2">
        <w:trPr>
          <w:trHeight w:hRule="exact" w:val="680"/>
          <w:jc w:val="center"/>
        </w:trPr>
        <w:tc>
          <w:tcPr>
            <w:tcW w:w="4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F2" w:rsidRDefault="00372FF2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即墨区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2FF2" w:rsidRDefault="00372FF2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5</w:t>
            </w:r>
          </w:p>
        </w:tc>
      </w:tr>
      <w:tr w:rsidR="00372FF2">
        <w:trPr>
          <w:trHeight w:hRule="exact" w:val="680"/>
          <w:jc w:val="center"/>
        </w:trPr>
        <w:tc>
          <w:tcPr>
            <w:tcW w:w="4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F2" w:rsidRDefault="00372FF2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胶州市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2FF2" w:rsidRDefault="00372FF2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5</w:t>
            </w:r>
          </w:p>
        </w:tc>
      </w:tr>
      <w:tr w:rsidR="00372FF2">
        <w:trPr>
          <w:trHeight w:hRule="exact" w:val="680"/>
          <w:jc w:val="center"/>
        </w:trPr>
        <w:tc>
          <w:tcPr>
            <w:tcW w:w="4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F2" w:rsidRDefault="00372FF2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平度市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2FF2" w:rsidRDefault="00372FF2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5</w:t>
            </w:r>
          </w:p>
        </w:tc>
      </w:tr>
      <w:tr w:rsidR="00372FF2">
        <w:trPr>
          <w:trHeight w:hRule="exact" w:val="680"/>
          <w:jc w:val="center"/>
        </w:trPr>
        <w:tc>
          <w:tcPr>
            <w:tcW w:w="426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2FF2" w:rsidRDefault="00372FF2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莱西市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372FF2" w:rsidRDefault="00372FF2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5</w:t>
            </w:r>
          </w:p>
        </w:tc>
      </w:tr>
      <w:tr w:rsidR="00372FF2">
        <w:trPr>
          <w:trHeight w:hRule="exact" w:val="680"/>
          <w:jc w:val="center"/>
        </w:trPr>
        <w:tc>
          <w:tcPr>
            <w:tcW w:w="4261" w:type="dxa"/>
            <w:tcBorders>
              <w:top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372FF2" w:rsidRDefault="00372FF2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合</w:t>
            </w:r>
            <w:r>
              <w:rPr>
                <w:rFonts w:ascii="仿宋_GB2312" w:eastAsia="仿宋_GB2312"/>
                <w:b/>
                <w:bCs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计</w:t>
            </w:r>
          </w:p>
        </w:tc>
        <w:tc>
          <w:tcPr>
            <w:tcW w:w="33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372FF2" w:rsidRDefault="00372FF2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/>
                <w:b/>
                <w:bCs/>
                <w:sz w:val="30"/>
                <w:szCs w:val="30"/>
              </w:rPr>
              <w:t>50</w:t>
            </w:r>
          </w:p>
        </w:tc>
      </w:tr>
      <w:bookmarkEnd w:id="0"/>
      <w:bookmarkEnd w:id="1"/>
      <w:bookmarkEnd w:id="2"/>
    </w:tbl>
    <w:p w:rsidR="00372FF2" w:rsidRDefault="00372FF2" w:rsidP="00224957">
      <w:pPr>
        <w:spacing w:line="620" w:lineRule="exact"/>
      </w:pPr>
    </w:p>
    <w:sectPr w:rsidR="00372FF2" w:rsidSect="009878D9">
      <w:footerReference w:type="even" r:id="rId6"/>
      <w:footerReference w:type="default" r:id="rId7"/>
      <w:pgSz w:w="11906" w:h="16838"/>
      <w:pgMar w:top="2098" w:right="1474" w:bottom="1984" w:left="1588" w:header="720" w:footer="720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2FF2" w:rsidRDefault="00372FF2" w:rsidP="009878D9">
      <w:r>
        <w:separator/>
      </w:r>
    </w:p>
  </w:endnote>
  <w:endnote w:type="continuationSeparator" w:id="0">
    <w:p w:rsidR="00372FF2" w:rsidRDefault="00372FF2" w:rsidP="009878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隶书_GBK">
    <w:altName w:val="隶书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????????">
    <w:altName w:val="Courier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微软雅黑">
    <w:altName w:val="黑体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FF2" w:rsidRDefault="00372FF2">
    <w:pPr>
      <w:pStyle w:val="Footer"/>
      <w:framePr w:wrap="around" w:vAnchor="text" w:hAnchor="margin" w:xAlign="outside" w:y="1"/>
      <w:rPr>
        <w:rStyle w:val="PageNumber"/>
        <w:rFonts w:ascii="仿宋_GB2312" w:eastAsia="仿宋_GB2312"/>
        <w:sz w:val="32"/>
        <w:szCs w:val="32"/>
      </w:rPr>
    </w:pPr>
    <w:r>
      <w:rPr>
        <w:rStyle w:val="PageNumber"/>
        <w:rFonts w:ascii="仿宋_GB2312" w:eastAsia="仿宋_GB2312"/>
        <w:sz w:val="32"/>
        <w:szCs w:val="32"/>
      </w:rPr>
      <w:fldChar w:fldCharType="begin"/>
    </w:r>
    <w:r>
      <w:rPr>
        <w:rStyle w:val="PageNumber"/>
        <w:rFonts w:ascii="仿宋_GB2312" w:eastAsia="仿宋_GB2312"/>
        <w:sz w:val="32"/>
        <w:szCs w:val="32"/>
      </w:rPr>
      <w:instrText xml:space="preserve">PAGE  </w:instrText>
    </w:r>
    <w:r>
      <w:rPr>
        <w:rStyle w:val="PageNumber"/>
        <w:rFonts w:ascii="仿宋_GB2312" w:eastAsia="仿宋_GB2312"/>
        <w:sz w:val="32"/>
        <w:szCs w:val="32"/>
      </w:rPr>
      <w:fldChar w:fldCharType="separate"/>
    </w:r>
    <w:r>
      <w:rPr>
        <w:rStyle w:val="PageNumber"/>
        <w:rFonts w:ascii="仿宋_GB2312" w:eastAsia="仿宋_GB2312"/>
        <w:noProof/>
        <w:sz w:val="32"/>
        <w:szCs w:val="32"/>
      </w:rPr>
      <w:t>- 2 -</w:t>
    </w:r>
    <w:r>
      <w:rPr>
        <w:rStyle w:val="PageNumber"/>
        <w:rFonts w:ascii="仿宋_GB2312" w:eastAsia="仿宋_GB2312"/>
        <w:sz w:val="32"/>
        <w:szCs w:val="32"/>
      </w:rPr>
      <w:fldChar w:fldCharType="end"/>
    </w:r>
  </w:p>
  <w:p w:rsidR="00372FF2" w:rsidRDefault="00372FF2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FF2" w:rsidRDefault="00372FF2">
    <w:pPr>
      <w:pStyle w:val="Footer"/>
      <w:framePr w:wrap="around" w:vAnchor="text" w:hAnchor="margin" w:xAlign="outside" w:y="1"/>
      <w:rPr>
        <w:rStyle w:val="PageNumber"/>
        <w:rFonts w:ascii="仿宋_GB2312" w:eastAsia="仿宋_GB2312"/>
        <w:sz w:val="32"/>
        <w:szCs w:val="32"/>
      </w:rPr>
    </w:pPr>
    <w:r>
      <w:rPr>
        <w:rStyle w:val="PageNumber"/>
        <w:rFonts w:ascii="仿宋_GB2312" w:eastAsia="仿宋_GB2312"/>
        <w:sz w:val="32"/>
        <w:szCs w:val="32"/>
      </w:rPr>
      <w:fldChar w:fldCharType="begin"/>
    </w:r>
    <w:r>
      <w:rPr>
        <w:rStyle w:val="PageNumber"/>
        <w:rFonts w:ascii="仿宋_GB2312" w:eastAsia="仿宋_GB2312"/>
        <w:sz w:val="32"/>
        <w:szCs w:val="32"/>
      </w:rPr>
      <w:instrText xml:space="preserve">PAGE  </w:instrText>
    </w:r>
    <w:r>
      <w:rPr>
        <w:rStyle w:val="PageNumber"/>
        <w:rFonts w:ascii="仿宋_GB2312" w:eastAsia="仿宋_GB2312"/>
        <w:sz w:val="32"/>
        <w:szCs w:val="32"/>
      </w:rPr>
      <w:fldChar w:fldCharType="separate"/>
    </w:r>
    <w:r>
      <w:rPr>
        <w:rStyle w:val="PageNumber"/>
        <w:rFonts w:ascii="仿宋_GB2312" w:eastAsia="仿宋_GB2312"/>
        <w:noProof/>
        <w:sz w:val="32"/>
        <w:szCs w:val="32"/>
      </w:rPr>
      <w:t>- 1 -</w:t>
    </w:r>
    <w:r>
      <w:rPr>
        <w:rStyle w:val="PageNumber"/>
        <w:rFonts w:ascii="仿宋_GB2312" w:eastAsia="仿宋_GB2312"/>
        <w:sz w:val="32"/>
        <w:szCs w:val="32"/>
      </w:rPr>
      <w:fldChar w:fldCharType="end"/>
    </w:r>
  </w:p>
  <w:p w:rsidR="00372FF2" w:rsidRDefault="00372FF2">
    <w:pPr>
      <w:pStyle w:val="Footer"/>
      <w:ind w:right="360" w:firstLine="360"/>
      <w:jc w:val="center"/>
      <w:rPr>
        <w:rFonts w:ascii="仿宋_GB2312" w:eastAsia="仿宋_GB2312"/>
        <w:sz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2FF2" w:rsidRDefault="00372FF2" w:rsidP="009878D9">
      <w:r>
        <w:separator/>
      </w:r>
    </w:p>
  </w:footnote>
  <w:footnote w:type="continuationSeparator" w:id="0">
    <w:p w:rsidR="00372FF2" w:rsidRDefault="00372FF2" w:rsidP="009878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7759"/>
    <w:rsid w:val="00003589"/>
    <w:rsid w:val="0000687C"/>
    <w:rsid w:val="000127C9"/>
    <w:rsid w:val="0001417E"/>
    <w:rsid w:val="00025313"/>
    <w:rsid w:val="0003640C"/>
    <w:rsid w:val="00036C53"/>
    <w:rsid w:val="000455BC"/>
    <w:rsid w:val="00053EE4"/>
    <w:rsid w:val="000625AF"/>
    <w:rsid w:val="000706AB"/>
    <w:rsid w:val="000738E6"/>
    <w:rsid w:val="000866BD"/>
    <w:rsid w:val="00086A6C"/>
    <w:rsid w:val="000905EF"/>
    <w:rsid w:val="00095E13"/>
    <w:rsid w:val="000971A6"/>
    <w:rsid w:val="000A1179"/>
    <w:rsid w:val="000A4D36"/>
    <w:rsid w:val="000A536F"/>
    <w:rsid w:val="000A647F"/>
    <w:rsid w:val="000A689A"/>
    <w:rsid w:val="000B1ABF"/>
    <w:rsid w:val="000B1C05"/>
    <w:rsid w:val="000B2F20"/>
    <w:rsid w:val="000C6995"/>
    <w:rsid w:val="000C7151"/>
    <w:rsid w:val="000D08C9"/>
    <w:rsid w:val="000D3354"/>
    <w:rsid w:val="000D763E"/>
    <w:rsid w:val="000D7F61"/>
    <w:rsid w:val="000F4924"/>
    <w:rsid w:val="0010025E"/>
    <w:rsid w:val="0010623E"/>
    <w:rsid w:val="0011199A"/>
    <w:rsid w:val="00112F3B"/>
    <w:rsid w:val="00121F67"/>
    <w:rsid w:val="00123A2A"/>
    <w:rsid w:val="001247CD"/>
    <w:rsid w:val="001253F4"/>
    <w:rsid w:val="00131E04"/>
    <w:rsid w:val="00135CEB"/>
    <w:rsid w:val="00137D2A"/>
    <w:rsid w:val="00142EB6"/>
    <w:rsid w:val="00145571"/>
    <w:rsid w:val="0014639A"/>
    <w:rsid w:val="001506E4"/>
    <w:rsid w:val="001678DE"/>
    <w:rsid w:val="00190834"/>
    <w:rsid w:val="001A0F2C"/>
    <w:rsid w:val="001A229E"/>
    <w:rsid w:val="001A2F96"/>
    <w:rsid w:val="001A750D"/>
    <w:rsid w:val="001A7C46"/>
    <w:rsid w:val="001B08B4"/>
    <w:rsid w:val="001B26C4"/>
    <w:rsid w:val="001C13B8"/>
    <w:rsid w:val="001C5788"/>
    <w:rsid w:val="001D0ADD"/>
    <w:rsid w:val="001D1A73"/>
    <w:rsid w:val="001D5A7B"/>
    <w:rsid w:val="001D761A"/>
    <w:rsid w:val="001E26CF"/>
    <w:rsid w:val="001F30DF"/>
    <w:rsid w:val="001F7D60"/>
    <w:rsid w:val="002055C0"/>
    <w:rsid w:val="0020581E"/>
    <w:rsid w:val="0021435A"/>
    <w:rsid w:val="00224957"/>
    <w:rsid w:val="00230F6F"/>
    <w:rsid w:val="00231A1A"/>
    <w:rsid w:val="002326AD"/>
    <w:rsid w:val="00243223"/>
    <w:rsid w:val="00243E22"/>
    <w:rsid w:val="00246D02"/>
    <w:rsid w:val="002615E8"/>
    <w:rsid w:val="00263B1C"/>
    <w:rsid w:val="002664CD"/>
    <w:rsid w:val="002668C8"/>
    <w:rsid w:val="002736F9"/>
    <w:rsid w:val="00277F17"/>
    <w:rsid w:val="00290EB8"/>
    <w:rsid w:val="002973AA"/>
    <w:rsid w:val="002A14F9"/>
    <w:rsid w:val="002A2714"/>
    <w:rsid w:val="002A397D"/>
    <w:rsid w:val="002A499D"/>
    <w:rsid w:val="002A628B"/>
    <w:rsid w:val="002B74EB"/>
    <w:rsid w:val="002C0811"/>
    <w:rsid w:val="002C0E22"/>
    <w:rsid w:val="002C1F69"/>
    <w:rsid w:val="002C2D32"/>
    <w:rsid w:val="002D0377"/>
    <w:rsid w:val="002D0533"/>
    <w:rsid w:val="002D286D"/>
    <w:rsid w:val="002E16E1"/>
    <w:rsid w:val="002E2465"/>
    <w:rsid w:val="00300E4A"/>
    <w:rsid w:val="00301DDD"/>
    <w:rsid w:val="0030560A"/>
    <w:rsid w:val="00310A61"/>
    <w:rsid w:val="003157A8"/>
    <w:rsid w:val="003237EB"/>
    <w:rsid w:val="0032410A"/>
    <w:rsid w:val="003241E2"/>
    <w:rsid w:val="00334C2D"/>
    <w:rsid w:val="00340380"/>
    <w:rsid w:val="0034151B"/>
    <w:rsid w:val="00341E28"/>
    <w:rsid w:val="0034633C"/>
    <w:rsid w:val="00351F95"/>
    <w:rsid w:val="00361C6B"/>
    <w:rsid w:val="00366F31"/>
    <w:rsid w:val="003677A3"/>
    <w:rsid w:val="00372FF2"/>
    <w:rsid w:val="003749BF"/>
    <w:rsid w:val="00385410"/>
    <w:rsid w:val="00386D33"/>
    <w:rsid w:val="00393FC2"/>
    <w:rsid w:val="003972B5"/>
    <w:rsid w:val="00397675"/>
    <w:rsid w:val="00397796"/>
    <w:rsid w:val="003A3FBA"/>
    <w:rsid w:val="003A6D40"/>
    <w:rsid w:val="003C3AE1"/>
    <w:rsid w:val="003C5829"/>
    <w:rsid w:val="003D75A1"/>
    <w:rsid w:val="003E234C"/>
    <w:rsid w:val="003E63AF"/>
    <w:rsid w:val="004055CF"/>
    <w:rsid w:val="00413895"/>
    <w:rsid w:val="00414287"/>
    <w:rsid w:val="00415F4C"/>
    <w:rsid w:val="00417284"/>
    <w:rsid w:val="0042235D"/>
    <w:rsid w:val="00422F62"/>
    <w:rsid w:val="0043296C"/>
    <w:rsid w:val="004420F0"/>
    <w:rsid w:val="004442DD"/>
    <w:rsid w:val="004459E2"/>
    <w:rsid w:val="004475C7"/>
    <w:rsid w:val="004511C1"/>
    <w:rsid w:val="00454BB2"/>
    <w:rsid w:val="004551DD"/>
    <w:rsid w:val="00457759"/>
    <w:rsid w:val="004628AA"/>
    <w:rsid w:val="004754B9"/>
    <w:rsid w:val="00481A72"/>
    <w:rsid w:val="00482C71"/>
    <w:rsid w:val="00483F13"/>
    <w:rsid w:val="00484E5B"/>
    <w:rsid w:val="00487392"/>
    <w:rsid w:val="004A226A"/>
    <w:rsid w:val="004A3C22"/>
    <w:rsid w:val="004B06D5"/>
    <w:rsid w:val="004B15C9"/>
    <w:rsid w:val="004B38FC"/>
    <w:rsid w:val="004B6292"/>
    <w:rsid w:val="004B6987"/>
    <w:rsid w:val="004C07A5"/>
    <w:rsid w:val="004C1BE0"/>
    <w:rsid w:val="0050202D"/>
    <w:rsid w:val="00504843"/>
    <w:rsid w:val="00510A7D"/>
    <w:rsid w:val="0051443D"/>
    <w:rsid w:val="00517F68"/>
    <w:rsid w:val="005229CF"/>
    <w:rsid w:val="00524E4C"/>
    <w:rsid w:val="005350C4"/>
    <w:rsid w:val="00564161"/>
    <w:rsid w:val="005842E5"/>
    <w:rsid w:val="00590D84"/>
    <w:rsid w:val="005961F6"/>
    <w:rsid w:val="00597DFA"/>
    <w:rsid w:val="005A538A"/>
    <w:rsid w:val="005A6557"/>
    <w:rsid w:val="005A7F92"/>
    <w:rsid w:val="005B7A18"/>
    <w:rsid w:val="005C02C8"/>
    <w:rsid w:val="005C2D0E"/>
    <w:rsid w:val="005C2FC2"/>
    <w:rsid w:val="005D06A0"/>
    <w:rsid w:val="005E039D"/>
    <w:rsid w:val="005F0345"/>
    <w:rsid w:val="005F7E42"/>
    <w:rsid w:val="006132A3"/>
    <w:rsid w:val="0061654F"/>
    <w:rsid w:val="00625970"/>
    <w:rsid w:val="006269F5"/>
    <w:rsid w:val="00641BB3"/>
    <w:rsid w:val="0066049C"/>
    <w:rsid w:val="00665AB1"/>
    <w:rsid w:val="00670F63"/>
    <w:rsid w:val="006723D2"/>
    <w:rsid w:val="00674F13"/>
    <w:rsid w:val="006750EE"/>
    <w:rsid w:val="00681F6B"/>
    <w:rsid w:val="0068214A"/>
    <w:rsid w:val="00683C3C"/>
    <w:rsid w:val="00693BB8"/>
    <w:rsid w:val="00696FB4"/>
    <w:rsid w:val="006A0BB7"/>
    <w:rsid w:val="006A50D3"/>
    <w:rsid w:val="006C2189"/>
    <w:rsid w:val="006C5209"/>
    <w:rsid w:val="006C5DE5"/>
    <w:rsid w:val="006D1A92"/>
    <w:rsid w:val="006D54E3"/>
    <w:rsid w:val="006E5842"/>
    <w:rsid w:val="006F3329"/>
    <w:rsid w:val="007019CD"/>
    <w:rsid w:val="0070392C"/>
    <w:rsid w:val="007049A6"/>
    <w:rsid w:val="00712276"/>
    <w:rsid w:val="00712A8F"/>
    <w:rsid w:val="00712F90"/>
    <w:rsid w:val="00713A99"/>
    <w:rsid w:val="0071627F"/>
    <w:rsid w:val="007254CE"/>
    <w:rsid w:val="00726705"/>
    <w:rsid w:val="0072698D"/>
    <w:rsid w:val="00731629"/>
    <w:rsid w:val="007348B0"/>
    <w:rsid w:val="00737C52"/>
    <w:rsid w:val="00755344"/>
    <w:rsid w:val="007600F4"/>
    <w:rsid w:val="007609E9"/>
    <w:rsid w:val="00766E13"/>
    <w:rsid w:val="007A0C14"/>
    <w:rsid w:val="007A5E67"/>
    <w:rsid w:val="007A65BA"/>
    <w:rsid w:val="007A735B"/>
    <w:rsid w:val="007B3349"/>
    <w:rsid w:val="007B5AB7"/>
    <w:rsid w:val="007C15A3"/>
    <w:rsid w:val="007C3859"/>
    <w:rsid w:val="007D2463"/>
    <w:rsid w:val="007D5D5F"/>
    <w:rsid w:val="007E49D1"/>
    <w:rsid w:val="007E5A63"/>
    <w:rsid w:val="007F1CFB"/>
    <w:rsid w:val="007F2EF0"/>
    <w:rsid w:val="007F356A"/>
    <w:rsid w:val="007F3737"/>
    <w:rsid w:val="007F6C21"/>
    <w:rsid w:val="008002C2"/>
    <w:rsid w:val="00800863"/>
    <w:rsid w:val="008030BF"/>
    <w:rsid w:val="00803C74"/>
    <w:rsid w:val="0080528E"/>
    <w:rsid w:val="008130F4"/>
    <w:rsid w:val="00813C7E"/>
    <w:rsid w:val="008172C8"/>
    <w:rsid w:val="008207DE"/>
    <w:rsid w:val="00822931"/>
    <w:rsid w:val="00825CBE"/>
    <w:rsid w:val="00827922"/>
    <w:rsid w:val="008324BD"/>
    <w:rsid w:val="0084392D"/>
    <w:rsid w:val="00845CA8"/>
    <w:rsid w:val="00845CE6"/>
    <w:rsid w:val="00845FC2"/>
    <w:rsid w:val="00851982"/>
    <w:rsid w:val="008556FD"/>
    <w:rsid w:val="008609A2"/>
    <w:rsid w:val="0086230C"/>
    <w:rsid w:val="00865321"/>
    <w:rsid w:val="008722C0"/>
    <w:rsid w:val="00882411"/>
    <w:rsid w:val="00885AE3"/>
    <w:rsid w:val="00892A4E"/>
    <w:rsid w:val="008B2B19"/>
    <w:rsid w:val="008C2349"/>
    <w:rsid w:val="008D1FA3"/>
    <w:rsid w:val="008D419B"/>
    <w:rsid w:val="008E1D36"/>
    <w:rsid w:val="008E1FA8"/>
    <w:rsid w:val="008E30C9"/>
    <w:rsid w:val="008F059C"/>
    <w:rsid w:val="008F2690"/>
    <w:rsid w:val="008F48A2"/>
    <w:rsid w:val="008F518F"/>
    <w:rsid w:val="00902FE6"/>
    <w:rsid w:val="009049D1"/>
    <w:rsid w:val="00912004"/>
    <w:rsid w:val="00920064"/>
    <w:rsid w:val="00923820"/>
    <w:rsid w:val="009340AC"/>
    <w:rsid w:val="009419C7"/>
    <w:rsid w:val="009419FD"/>
    <w:rsid w:val="00941CDC"/>
    <w:rsid w:val="009448EB"/>
    <w:rsid w:val="00946E89"/>
    <w:rsid w:val="00947BAC"/>
    <w:rsid w:val="00951096"/>
    <w:rsid w:val="009514C9"/>
    <w:rsid w:val="00961D91"/>
    <w:rsid w:val="009643EB"/>
    <w:rsid w:val="009649D5"/>
    <w:rsid w:val="00972428"/>
    <w:rsid w:val="009740DD"/>
    <w:rsid w:val="00977EBD"/>
    <w:rsid w:val="0098031C"/>
    <w:rsid w:val="00980607"/>
    <w:rsid w:val="009878D9"/>
    <w:rsid w:val="009916C1"/>
    <w:rsid w:val="00994B26"/>
    <w:rsid w:val="009A52A5"/>
    <w:rsid w:val="009A59AB"/>
    <w:rsid w:val="009A68E0"/>
    <w:rsid w:val="009B5952"/>
    <w:rsid w:val="009B5A72"/>
    <w:rsid w:val="009B78B6"/>
    <w:rsid w:val="009C7091"/>
    <w:rsid w:val="009C7553"/>
    <w:rsid w:val="009C7BED"/>
    <w:rsid w:val="009D334B"/>
    <w:rsid w:val="009E1C6C"/>
    <w:rsid w:val="009F1363"/>
    <w:rsid w:val="00A05C05"/>
    <w:rsid w:val="00A060D8"/>
    <w:rsid w:val="00A0657F"/>
    <w:rsid w:val="00A1183D"/>
    <w:rsid w:val="00A200C8"/>
    <w:rsid w:val="00A229F9"/>
    <w:rsid w:val="00A31AB7"/>
    <w:rsid w:val="00A34795"/>
    <w:rsid w:val="00A35BD8"/>
    <w:rsid w:val="00A431B4"/>
    <w:rsid w:val="00A44908"/>
    <w:rsid w:val="00A46BF0"/>
    <w:rsid w:val="00A50147"/>
    <w:rsid w:val="00A514FB"/>
    <w:rsid w:val="00A53106"/>
    <w:rsid w:val="00A56E15"/>
    <w:rsid w:val="00A60455"/>
    <w:rsid w:val="00A62DC9"/>
    <w:rsid w:val="00A72354"/>
    <w:rsid w:val="00A75B4B"/>
    <w:rsid w:val="00A80CDB"/>
    <w:rsid w:val="00A846B4"/>
    <w:rsid w:val="00AA01FB"/>
    <w:rsid w:val="00AA04A1"/>
    <w:rsid w:val="00AA3634"/>
    <w:rsid w:val="00AA7C08"/>
    <w:rsid w:val="00AB229F"/>
    <w:rsid w:val="00AB460D"/>
    <w:rsid w:val="00AB63F7"/>
    <w:rsid w:val="00AC1093"/>
    <w:rsid w:val="00AC1E80"/>
    <w:rsid w:val="00AC35AB"/>
    <w:rsid w:val="00AC5C6A"/>
    <w:rsid w:val="00AC647A"/>
    <w:rsid w:val="00AD2DC2"/>
    <w:rsid w:val="00AD3406"/>
    <w:rsid w:val="00AD56E2"/>
    <w:rsid w:val="00AE70F3"/>
    <w:rsid w:val="00AF0842"/>
    <w:rsid w:val="00B0172A"/>
    <w:rsid w:val="00B03639"/>
    <w:rsid w:val="00B213CC"/>
    <w:rsid w:val="00B234E6"/>
    <w:rsid w:val="00B23E9B"/>
    <w:rsid w:val="00B24436"/>
    <w:rsid w:val="00B30A30"/>
    <w:rsid w:val="00B336A8"/>
    <w:rsid w:val="00B53FA3"/>
    <w:rsid w:val="00B56302"/>
    <w:rsid w:val="00B64D50"/>
    <w:rsid w:val="00B7098E"/>
    <w:rsid w:val="00B71692"/>
    <w:rsid w:val="00B73008"/>
    <w:rsid w:val="00B860A9"/>
    <w:rsid w:val="00B87D07"/>
    <w:rsid w:val="00B90618"/>
    <w:rsid w:val="00B96C9F"/>
    <w:rsid w:val="00B96CF3"/>
    <w:rsid w:val="00BA3827"/>
    <w:rsid w:val="00BB10C6"/>
    <w:rsid w:val="00BB4C56"/>
    <w:rsid w:val="00BC10EC"/>
    <w:rsid w:val="00BC16B3"/>
    <w:rsid w:val="00BC2030"/>
    <w:rsid w:val="00BC6E67"/>
    <w:rsid w:val="00BD0082"/>
    <w:rsid w:val="00BE5B88"/>
    <w:rsid w:val="00BE64A4"/>
    <w:rsid w:val="00BF1155"/>
    <w:rsid w:val="00BF1293"/>
    <w:rsid w:val="00BF162E"/>
    <w:rsid w:val="00BF4A5A"/>
    <w:rsid w:val="00C024EC"/>
    <w:rsid w:val="00C03644"/>
    <w:rsid w:val="00C07B46"/>
    <w:rsid w:val="00C154DA"/>
    <w:rsid w:val="00C22AAB"/>
    <w:rsid w:val="00C300E6"/>
    <w:rsid w:val="00C3417C"/>
    <w:rsid w:val="00C35343"/>
    <w:rsid w:val="00C36845"/>
    <w:rsid w:val="00C424C8"/>
    <w:rsid w:val="00C54B04"/>
    <w:rsid w:val="00C679A7"/>
    <w:rsid w:val="00C77D48"/>
    <w:rsid w:val="00C8150A"/>
    <w:rsid w:val="00C8184B"/>
    <w:rsid w:val="00C870D3"/>
    <w:rsid w:val="00C96C2E"/>
    <w:rsid w:val="00CB325F"/>
    <w:rsid w:val="00CB59BB"/>
    <w:rsid w:val="00CB5F58"/>
    <w:rsid w:val="00CB7F6E"/>
    <w:rsid w:val="00CC17E5"/>
    <w:rsid w:val="00CC606A"/>
    <w:rsid w:val="00CE4760"/>
    <w:rsid w:val="00CF0861"/>
    <w:rsid w:val="00CF6BF3"/>
    <w:rsid w:val="00D05E1D"/>
    <w:rsid w:val="00D0761E"/>
    <w:rsid w:val="00D161D2"/>
    <w:rsid w:val="00D16F12"/>
    <w:rsid w:val="00D1738C"/>
    <w:rsid w:val="00D174D4"/>
    <w:rsid w:val="00D24F76"/>
    <w:rsid w:val="00D275C0"/>
    <w:rsid w:val="00D27799"/>
    <w:rsid w:val="00D349CE"/>
    <w:rsid w:val="00D37F06"/>
    <w:rsid w:val="00D403EE"/>
    <w:rsid w:val="00D474F2"/>
    <w:rsid w:val="00D514B8"/>
    <w:rsid w:val="00D52082"/>
    <w:rsid w:val="00D54EB5"/>
    <w:rsid w:val="00D6554F"/>
    <w:rsid w:val="00D804E8"/>
    <w:rsid w:val="00D824B2"/>
    <w:rsid w:val="00D915C0"/>
    <w:rsid w:val="00D9355D"/>
    <w:rsid w:val="00D97364"/>
    <w:rsid w:val="00D97AAC"/>
    <w:rsid w:val="00DA2FBC"/>
    <w:rsid w:val="00DB02B4"/>
    <w:rsid w:val="00DB30E5"/>
    <w:rsid w:val="00DB51A5"/>
    <w:rsid w:val="00DC024B"/>
    <w:rsid w:val="00DC79A3"/>
    <w:rsid w:val="00DD7DD1"/>
    <w:rsid w:val="00DE268E"/>
    <w:rsid w:val="00DE2DCD"/>
    <w:rsid w:val="00DE6F5D"/>
    <w:rsid w:val="00E00A3D"/>
    <w:rsid w:val="00E01F06"/>
    <w:rsid w:val="00E0751E"/>
    <w:rsid w:val="00E07936"/>
    <w:rsid w:val="00E12BB1"/>
    <w:rsid w:val="00E157C5"/>
    <w:rsid w:val="00E161F0"/>
    <w:rsid w:val="00E1799D"/>
    <w:rsid w:val="00E207DC"/>
    <w:rsid w:val="00E33583"/>
    <w:rsid w:val="00E36AB9"/>
    <w:rsid w:val="00E37D9B"/>
    <w:rsid w:val="00E411D9"/>
    <w:rsid w:val="00E44D50"/>
    <w:rsid w:val="00E46960"/>
    <w:rsid w:val="00E738A7"/>
    <w:rsid w:val="00E74023"/>
    <w:rsid w:val="00E77023"/>
    <w:rsid w:val="00E82AD2"/>
    <w:rsid w:val="00E82C7F"/>
    <w:rsid w:val="00E851E3"/>
    <w:rsid w:val="00E91D4D"/>
    <w:rsid w:val="00E94A29"/>
    <w:rsid w:val="00E97F1A"/>
    <w:rsid w:val="00EB48FE"/>
    <w:rsid w:val="00EC08E5"/>
    <w:rsid w:val="00ED0C06"/>
    <w:rsid w:val="00ED4235"/>
    <w:rsid w:val="00EE30D1"/>
    <w:rsid w:val="00EE36B0"/>
    <w:rsid w:val="00EE65FC"/>
    <w:rsid w:val="00EE7A27"/>
    <w:rsid w:val="00EF198D"/>
    <w:rsid w:val="00EF2A72"/>
    <w:rsid w:val="00EF5C93"/>
    <w:rsid w:val="00F01D45"/>
    <w:rsid w:val="00F065FD"/>
    <w:rsid w:val="00F1694E"/>
    <w:rsid w:val="00F26D31"/>
    <w:rsid w:val="00F2763F"/>
    <w:rsid w:val="00F37F12"/>
    <w:rsid w:val="00F426A3"/>
    <w:rsid w:val="00F43E57"/>
    <w:rsid w:val="00F45685"/>
    <w:rsid w:val="00F54309"/>
    <w:rsid w:val="00F6066A"/>
    <w:rsid w:val="00F608D0"/>
    <w:rsid w:val="00F60D9E"/>
    <w:rsid w:val="00F649CA"/>
    <w:rsid w:val="00F6575D"/>
    <w:rsid w:val="00F72168"/>
    <w:rsid w:val="00F854BE"/>
    <w:rsid w:val="00F93421"/>
    <w:rsid w:val="00F9373D"/>
    <w:rsid w:val="00F94AFB"/>
    <w:rsid w:val="00FA22E8"/>
    <w:rsid w:val="00FA6539"/>
    <w:rsid w:val="00FB6851"/>
    <w:rsid w:val="00FB688C"/>
    <w:rsid w:val="00FB7D6F"/>
    <w:rsid w:val="00FC6F73"/>
    <w:rsid w:val="00FD01A0"/>
    <w:rsid w:val="00FD074E"/>
    <w:rsid w:val="00FD7F28"/>
    <w:rsid w:val="00FE0A79"/>
    <w:rsid w:val="00FE20AF"/>
    <w:rsid w:val="00FF0D98"/>
    <w:rsid w:val="00FF11BD"/>
    <w:rsid w:val="00FF3951"/>
    <w:rsid w:val="00FF60EF"/>
    <w:rsid w:val="04980A96"/>
    <w:rsid w:val="0570126A"/>
    <w:rsid w:val="05CD34BE"/>
    <w:rsid w:val="08493399"/>
    <w:rsid w:val="0970421E"/>
    <w:rsid w:val="09D94E35"/>
    <w:rsid w:val="0B1D7C20"/>
    <w:rsid w:val="0BDA2888"/>
    <w:rsid w:val="0CA64B3A"/>
    <w:rsid w:val="0DC766BA"/>
    <w:rsid w:val="0DEF74E9"/>
    <w:rsid w:val="139C0B61"/>
    <w:rsid w:val="141D27AF"/>
    <w:rsid w:val="15484278"/>
    <w:rsid w:val="1581730A"/>
    <w:rsid w:val="17FC1446"/>
    <w:rsid w:val="18743EF7"/>
    <w:rsid w:val="199E16DF"/>
    <w:rsid w:val="1CDA4664"/>
    <w:rsid w:val="1D10331A"/>
    <w:rsid w:val="1F0B237A"/>
    <w:rsid w:val="1FCB27B8"/>
    <w:rsid w:val="216E0044"/>
    <w:rsid w:val="21E80C53"/>
    <w:rsid w:val="220B4D25"/>
    <w:rsid w:val="23CB4EC6"/>
    <w:rsid w:val="27932372"/>
    <w:rsid w:val="2AE909E8"/>
    <w:rsid w:val="30373BDD"/>
    <w:rsid w:val="32076EE2"/>
    <w:rsid w:val="33194A38"/>
    <w:rsid w:val="343338A6"/>
    <w:rsid w:val="36CB30EF"/>
    <w:rsid w:val="38C776D4"/>
    <w:rsid w:val="391268A1"/>
    <w:rsid w:val="394314D4"/>
    <w:rsid w:val="39F96E2B"/>
    <w:rsid w:val="39FA1A97"/>
    <w:rsid w:val="3B1943A6"/>
    <w:rsid w:val="3D71053F"/>
    <w:rsid w:val="3E902BF9"/>
    <w:rsid w:val="41282D76"/>
    <w:rsid w:val="43CC17F1"/>
    <w:rsid w:val="4494641A"/>
    <w:rsid w:val="459B57C3"/>
    <w:rsid w:val="45CD3A13"/>
    <w:rsid w:val="45DC21A5"/>
    <w:rsid w:val="460B52D1"/>
    <w:rsid w:val="467D7134"/>
    <w:rsid w:val="4CA7654E"/>
    <w:rsid w:val="4DA55141"/>
    <w:rsid w:val="4F490107"/>
    <w:rsid w:val="51145515"/>
    <w:rsid w:val="54195141"/>
    <w:rsid w:val="551940AB"/>
    <w:rsid w:val="55DB27A4"/>
    <w:rsid w:val="5750174C"/>
    <w:rsid w:val="5AFE4FB4"/>
    <w:rsid w:val="5B70462A"/>
    <w:rsid w:val="5CAD6A5B"/>
    <w:rsid w:val="5CBE34B8"/>
    <w:rsid w:val="5DB44CC9"/>
    <w:rsid w:val="5E723E03"/>
    <w:rsid w:val="5FDF7C73"/>
    <w:rsid w:val="6365540B"/>
    <w:rsid w:val="64156F42"/>
    <w:rsid w:val="643C1380"/>
    <w:rsid w:val="65A97358"/>
    <w:rsid w:val="665A42AF"/>
    <w:rsid w:val="68064A87"/>
    <w:rsid w:val="68200EDD"/>
    <w:rsid w:val="699114F1"/>
    <w:rsid w:val="6B61335F"/>
    <w:rsid w:val="6E7423B1"/>
    <w:rsid w:val="6F1C43D6"/>
    <w:rsid w:val="6F7076E4"/>
    <w:rsid w:val="700668E8"/>
    <w:rsid w:val="740E5173"/>
    <w:rsid w:val="75A0590A"/>
    <w:rsid w:val="76226DF9"/>
    <w:rsid w:val="773F2584"/>
    <w:rsid w:val="7A1A019B"/>
    <w:rsid w:val="7AFD02D5"/>
    <w:rsid w:val="7B3302AA"/>
    <w:rsid w:val="7D9C0B15"/>
    <w:rsid w:val="7F165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878D9"/>
    <w:pPr>
      <w:widowControl w:val="0"/>
      <w:jc w:val="both"/>
    </w:pPr>
    <w:rPr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878D9"/>
    <w:pPr>
      <w:spacing w:before="100" w:beforeAutospacing="1" w:after="100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9878D9"/>
    <w:pPr>
      <w:ind w:left="20"/>
      <w:outlineLvl w:val="1"/>
    </w:pPr>
    <w:rPr>
      <w:rFonts w:ascii="宋体" w:hAnsi="宋体"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878D9"/>
    <w:rPr>
      <w:rFonts w:cs="Times New Roman"/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1A94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NormalIndent">
    <w:name w:val="Normal Indent"/>
    <w:basedOn w:val="Normal"/>
    <w:uiPriority w:val="99"/>
    <w:rsid w:val="009878D9"/>
    <w:pPr>
      <w:ind w:firstLineChars="200" w:firstLine="420"/>
    </w:pPr>
  </w:style>
  <w:style w:type="paragraph" w:styleId="DocumentMap">
    <w:name w:val="Document Map"/>
    <w:basedOn w:val="Normal"/>
    <w:link w:val="DocumentMapChar1"/>
    <w:uiPriority w:val="99"/>
    <w:semiHidden/>
    <w:rsid w:val="009878D9"/>
    <w:pPr>
      <w:shd w:val="clear" w:color="auto" w:fill="000080"/>
    </w:p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9878D9"/>
    <w:rPr>
      <w:rFonts w:ascii="宋体" w:eastAsia="宋体" w:hAnsi="宋体" w:cs="Times New Roman"/>
      <w:kern w:val="2"/>
      <w:sz w:val="18"/>
    </w:rPr>
  </w:style>
  <w:style w:type="paragraph" w:styleId="CommentText">
    <w:name w:val="annotation text"/>
    <w:basedOn w:val="Normal"/>
    <w:link w:val="CommentTextChar1"/>
    <w:uiPriority w:val="99"/>
    <w:semiHidden/>
    <w:rsid w:val="009878D9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878D9"/>
    <w:rPr>
      <w:rFonts w:cs="Times New Roman"/>
      <w:kern w:val="2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9878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9878D9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9878D9"/>
    <w:pPr>
      <w:spacing w:after="120"/>
      <w:ind w:leftChars="200" w:left="4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878D9"/>
    <w:rPr>
      <w:rFonts w:cs="Times New Roman"/>
      <w:sz w:val="24"/>
      <w:szCs w:val="24"/>
    </w:rPr>
  </w:style>
  <w:style w:type="paragraph" w:styleId="List2">
    <w:name w:val="List 2"/>
    <w:basedOn w:val="Normal"/>
    <w:uiPriority w:val="99"/>
    <w:rsid w:val="009878D9"/>
    <w:pPr>
      <w:ind w:leftChars="200" w:left="100" w:hangingChars="200" w:hanging="200"/>
    </w:pPr>
  </w:style>
  <w:style w:type="paragraph" w:styleId="PlainText">
    <w:name w:val="Plain Text"/>
    <w:basedOn w:val="Normal"/>
    <w:link w:val="PlainTextChar"/>
    <w:uiPriority w:val="99"/>
    <w:semiHidden/>
    <w:rsid w:val="009878D9"/>
    <w:rPr>
      <w:rFonts w:ascii="宋体" w:hAnsi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9878D9"/>
    <w:rPr>
      <w:rFonts w:ascii="宋体" w:eastAsia="宋体" w:hAnsi="Courier New" w:cs="Times New Roman"/>
      <w:kern w:val="2"/>
      <w:sz w:val="21"/>
      <w:lang w:val="en-US" w:eastAsia="zh-CN"/>
    </w:rPr>
  </w:style>
  <w:style w:type="paragraph" w:styleId="Date">
    <w:name w:val="Date"/>
    <w:basedOn w:val="Normal"/>
    <w:next w:val="Normal"/>
    <w:link w:val="DateChar1"/>
    <w:uiPriority w:val="99"/>
    <w:rsid w:val="009878D9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locked/>
    <w:rsid w:val="009878D9"/>
    <w:rPr>
      <w:rFonts w:cs="Times New Roman"/>
      <w:kern w:val="2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9878D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878D9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9878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878D9"/>
    <w:rPr>
      <w:rFonts w:cs="Times New Roman"/>
      <w:kern w:val="2"/>
      <w:sz w:val="18"/>
    </w:rPr>
  </w:style>
  <w:style w:type="paragraph" w:styleId="Header">
    <w:name w:val="header"/>
    <w:basedOn w:val="Normal"/>
    <w:link w:val="HeaderChar"/>
    <w:uiPriority w:val="99"/>
    <w:rsid w:val="009878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878D9"/>
    <w:rPr>
      <w:rFonts w:cs="Times New Roman"/>
      <w:kern w:val="2"/>
      <w:sz w:val="18"/>
    </w:rPr>
  </w:style>
  <w:style w:type="paragraph" w:styleId="List">
    <w:name w:val="List"/>
    <w:basedOn w:val="Normal"/>
    <w:uiPriority w:val="99"/>
    <w:rsid w:val="009878D9"/>
    <w:pPr>
      <w:ind w:left="200" w:hangingChars="200" w:hanging="200"/>
    </w:pPr>
  </w:style>
  <w:style w:type="paragraph" w:styleId="FootnoteText">
    <w:name w:val="footnote text"/>
    <w:basedOn w:val="Normal"/>
    <w:link w:val="FootnoteTextChar1"/>
    <w:uiPriority w:val="99"/>
    <w:semiHidden/>
    <w:rsid w:val="009878D9"/>
    <w:pPr>
      <w:snapToGrid w:val="0"/>
      <w:jc w:val="left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9878D9"/>
    <w:rPr>
      <w:rFonts w:cs="Times New Roman"/>
      <w:kern w:val="2"/>
      <w:sz w:val="18"/>
      <w:szCs w:val="18"/>
    </w:rPr>
  </w:style>
  <w:style w:type="paragraph" w:styleId="NormalWeb">
    <w:name w:val="Normal (Web)"/>
    <w:basedOn w:val="Normal"/>
    <w:uiPriority w:val="99"/>
    <w:rsid w:val="009878D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Title">
    <w:name w:val="Title"/>
    <w:basedOn w:val="Normal"/>
    <w:link w:val="TitleChar"/>
    <w:uiPriority w:val="99"/>
    <w:qFormat/>
    <w:locked/>
    <w:rsid w:val="009878D9"/>
    <w:pPr>
      <w:spacing w:before="240" w:after="60"/>
      <w:jc w:val="center"/>
      <w:outlineLvl w:val="0"/>
    </w:pPr>
    <w:rPr>
      <w:rFonts w:ascii="Arial" w:hAnsi="Arial" w:cs="Calibri"/>
      <w:b/>
      <w:szCs w:val="22"/>
    </w:rPr>
  </w:style>
  <w:style w:type="character" w:customStyle="1" w:styleId="TitleChar">
    <w:name w:val="Title Char"/>
    <w:basedOn w:val="DefaultParagraphFont"/>
    <w:link w:val="Title"/>
    <w:uiPriority w:val="99"/>
    <w:locked/>
    <w:rsid w:val="009878D9"/>
    <w:rPr>
      <w:rFonts w:ascii="Arial" w:hAnsi="Arial" w:cs="Calibri"/>
      <w:b/>
      <w:kern w:val="2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9878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878D9"/>
    <w:rPr>
      <w:b/>
      <w:bCs/>
    </w:rPr>
  </w:style>
  <w:style w:type="paragraph" w:styleId="BodyTextFirstIndent">
    <w:name w:val="Body Text First Indent"/>
    <w:basedOn w:val="BodyText"/>
    <w:link w:val="BodyTextFirstIndentChar"/>
    <w:uiPriority w:val="99"/>
    <w:rsid w:val="009878D9"/>
    <w:pPr>
      <w:ind w:firstLineChars="100" w:firstLine="42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locked/>
    <w:rsid w:val="009878D9"/>
  </w:style>
  <w:style w:type="paragraph" w:styleId="BodyTextFirstIndent2">
    <w:name w:val="Body Text First Indent 2"/>
    <w:basedOn w:val="BodyTextIndent"/>
    <w:link w:val="BodyTextFirstIndent2Char"/>
    <w:uiPriority w:val="99"/>
    <w:rsid w:val="009878D9"/>
    <w:pPr>
      <w:ind w:firstLineChars="200" w:firstLine="42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locked/>
    <w:rsid w:val="009878D9"/>
  </w:style>
  <w:style w:type="table" w:styleId="TableGrid">
    <w:name w:val="Table Grid"/>
    <w:basedOn w:val="TableNormal"/>
    <w:uiPriority w:val="99"/>
    <w:rsid w:val="009878D9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character" w:styleId="Strong">
    <w:name w:val="Strong"/>
    <w:basedOn w:val="DefaultParagraphFont"/>
    <w:uiPriority w:val="99"/>
    <w:qFormat/>
    <w:locked/>
    <w:rsid w:val="009878D9"/>
    <w:rPr>
      <w:rFonts w:cs="Times New Roman"/>
      <w:b/>
    </w:rPr>
  </w:style>
  <w:style w:type="character" w:styleId="PageNumber">
    <w:name w:val="page number"/>
    <w:basedOn w:val="DefaultParagraphFont"/>
    <w:uiPriority w:val="99"/>
    <w:rsid w:val="009878D9"/>
    <w:rPr>
      <w:rFonts w:cs="Times New Roman"/>
    </w:rPr>
  </w:style>
  <w:style w:type="character" w:styleId="Hyperlink">
    <w:name w:val="Hyperlink"/>
    <w:basedOn w:val="DefaultParagraphFont"/>
    <w:uiPriority w:val="99"/>
    <w:rsid w:val="009878D9"/>
    <w:rPr>
      <w:rFonts w:cs="Times New Roman"/>
      <w:color w:val="0000FF"/>
      <w:u w:val="single"/>
    </w:rPr>
  </w:style>
  <w:style w:type="paragraph" w:customStyle="1" w:styleId="Char">
    <w:name w:val="Char"/>
    <w:basedOn w:val="Normal"/>
    <w:uiPriority w:val="99"/>
    <w:rsid w:val="009878D9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2">
    <w:name w:val="Char Char2"/>
    <w:basedOn w:val="DocumentMap"/>
    <w:uiPriority w:val="99"/>
    <w:rsid w:val="009878D9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customStyle="1" w:styleId="a">
    <w:name w:val="段"/>
    <w:basedOn w:val="Normal"/>
    <w:uiPriority w:val="99"/>
    <w:rsid w:val="009878D9"/>
    <w:pPr>
      <w:tabs>
        <w:tab w:val="left" w:pos="180"/>
        <w:tab w:val="left" w:pos="6960"/>
        <w:tab w:val="left" w:pos="8100"/>
      </w:tabs>
      <w:adjustRightInd w:val="0"/>
      <w:snapToGrid w:val="0"/>
      <w:spacing w:line="520" w:lineRule="atLeast"/>
      <w:ind w:firstLine="480"/>
    </w:pPr>
    <w:rPr>
      <w:rFonts w:ascii="Arial" w:hAnsi="Arial"/>
      <w:sz w:val="24"/>
      <w:szCs w:val="20"/>
    </w:rPr>
  </w:style>
  <w:style w:type="paragraph" w:customStyle="1" w:styleId="Default">
    <w:name w:val="Default"/>
    <w:link w:val="DefaultChar"/>
    <w:uiPriority w:val="99"/>
    <w:rsid w:val="009878D9"/>
    <w:pPr>
      <w:widowControl w:val="0"/>
      <w:autoSpaceDE w:val="0"/>
      <w:autoSpaceDN w:val="0"/>
      <w:adjustRightInd w:val="0"/>
    </w:pPr>
    <w:rPr>
      <w:rFonts w:ascii="黑体" w:eastAsia="黑体"/>
      <w:color w:val="000000"/>
      <w:kern w:val="0"/>
      <w:sz w:val="24"/>
      <w:szCs w:val="20"/>
    </w:rPr>
  </w:style>
  <w:style w:type="paragraph" w:customStyle="1" w:styleId="1">
    <w:name w:val="列出段落1"/>
    <w:basedOn w:val="Normal"/>
    <w:uiPriority w:val="99"/>
    <w:rsid w:val="009878D9"/>
    <w:pPr>
      <w:ind w:firstLineChars="200" w:firstLine="420"/>
    </w:pPr>
    <w:rPr>
      <w:rFonts w:ascii="Calibri" w:hAnsi="Calibri" w:cs="Calibri"/>
      <w:szCs w:val="21"/>
    </w:rPr>
  </w:style>
  <w:style w:type="paragraph" w:customStyle="1" w:styleId="p0">
    <w:name w:val="p0"/>
    <w:basedOn w:val="Normal"/>
    <w:uiPriority w:val="99"/>
    <w:rsid w:val="009878D9"/>
    <w:pPr>
      <w:widowControl/>
    </w:pPr>
    <w:rPr>
      <w:kern w:val="0"/>
      <w:szCs w:val="21"/>
    </w:rPr>
  </w:style>
  <w:style w:type="paragraph" w:customStyle="1" w:styleId="a0">
    <w:name w:val="样式"/>
    <w:basedOn w:val="Normal"/>
    <w:uiPriority w:val="99"/>
    <w:rsid w:val="009878D9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TableParagraph">
    <w:name w:val="Table Paragraph"/>
    <w:basedOn w:val="Normal"/>
    <w:uiPriority w:val="99"/>
    <w:rsid w:val="009878D9"/>
  </w:style>
  <w:style w:type="character" w:customStyle="1" w:styleId="DocumentMapChar1">
    <w:name w:val="Document Map Char1"/>
    <w:basedOn w:val="DefaultParagraphFont"/>
    <w:link w:val="DocumentMap"/>
    <w:uiPriority w:val="99"/>
    <w:semiHidden/>
    <w:locked/>
    <w:rsid w:val="009878D9"/>
    <w:rPr>
      <w:rFonts w:cs="Times New Roman"/>
      <w:kern w:val="2"/>
      <w:sz w:val="24"/>
      <w:szCs w:val="24"/>
      <w:shd w:val="clear" w:color="auto" w:fill="000080"/>
    </w:rPr>
  </w:style>
  <w:style w:type="character" w:customStyle="1" w:styleId="DateChar1">
    <w:name w:val="Date Char1"/>
    <w:basedOn w:val="DefaultParagraphFont"/>
    <w:link w:val="Date"/>
    <w:uiPriority w:val="99"/>
    <w:locked/>
    <w:rsid w:val="009878D9"/>
    <w:rPr>
      <w:rFonts w:cs="Times New Roman"/>
      <w:kern w:val="2"/>
      <w:sz w:val="24"/>
      <w:szCs w:val="24"/>
    </w:rPr>
  </w:style>
  <w:style w:type="character" w:customStyle="1" w:styleId="DefaultChar">
    <w:name w:val="Default Char"/>
    <w:link w:val="Default"/>
    <w:uiPriority w:val="99"/>
    <w:locked/>
    <w:rsid w:val="009878D9"/>
    <w:rPr>
      <w:rFonts w:ascii="黑体" w:eastAsia="黑体"/>
      <w:color w:val="000000"/>
      <w:sz w:val="24"/>
      <w:lang w:val="en-US" w:eastAsia="zh-CN"/>
    </w:rPr>
  </w:style>
  <w:style w:type="character" w:customStyle="1" w:styleId="font21">
    <w:name w:val="font21"/>
    <w:basedOn w:val="DefaultParagraphFont"/>
    <w:uiPriority w:val="99"/>
    <w:rsid w:val="009878D9"/>
    <w:rPr>
      <w:rFonts w:ascii="宋体" w:eastAsia="宋体" w:hAnsi="宋体" w:cs="宋体"/>
      <w:color w:val="000000"/>
      <w:sz w:val="24"/>
      <w:szCs w:val="24"/>
      <w:u w:val="none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locked/>
    <w:rsid w:val="009878D9"/>
    <w:rPr>
      <w:rFonts w:cs="Times New Roman"/>
      <w:sz w:val="18"/>
      <w:szCs w:val="18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sid w:val="009878D9"/>
    <w:rPr>
      <w:rFonts w:cs="Times New Roman"/>
      <w:sz w:val="24"/>
      <w:szCs w:val="24"/>
    </w:rPr>
  </w:style>
  <w:style w:type="character" w:customStyle="1" w:styleId="PlainTextChar1">
    <w:name w:val="Plain Text Char1"/>
    <w:basedOn w:val="DefaultParagraphFont"/>
    <w:uiPriority w:val="99"/>
    <w:semiHidden/>
    <w:locked/>
    <w:rsid w:val="009878D9"/>
    <w:rPr>
      <w:rFonts w:ascii="宋体" w:hAnsi="Courier New" w:cs="Times New Roman"/>
      <w:kern w:val="2"/>
      <w:sz w:val="21"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locked/>
    <w:rsid w:val="009878D9"/>
    <w:rPr>
      <w:b/>
      <w:bCs/>
    </w:rPr>
  </w:style>
  <w:style w:type="character" w:customStyle="1" w:styleId="15">
    <w:name w:val="15"/>
    <w:basedOn w:val="DefaultParagraphFont"/>
    <w:uiPriority w:val="99"/>
    <w:rsid w:val="009878D9"/>
    <w:rPr>
      <w:rFonts w:ascii="Verdana" w:eastAsia="宋体" w:hAnsi="Verdana" w:cs="Times New Roman"/>
      <w:sz w:val="20"/>
      <w:szCs w:val="20"/>
      <w:vertAlign w:val="superscript"/>
    </w:rPr>
  </w:style>
  <w:style w:type="character" w:customStyle="1" w:styleId="font81">
    <w:name w:val="font81"/>
    <w:basedOn w:val="DefaultParagraphFont"/>
    <w:uiPriority w:val="99"/>
    <w:rsid w:val="009878D9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font51">
    <w:name w:val="font51"/>
    <w:basedOn w:val="DefaultParagraphFont"/>
    <w:uiPriority w:val="99"/>
    <w:rsid w:val="009878D9"/>
    <w:rPr>
      <w:rFonts w:ascii="方正隶书_GBK" w:eastAsia="方正隶书_GBK" w:hAnsi="方正隶书_GBK" w:cs="方正隶书_GBK"/>
      <w:color w:val="000000"/>
      <w:sz w:val="24"/>
      <w:szCs w:val="24"/>
      <w:u w:val="none"/>
    </w:rPr>
  </w:style>
  <w:style w:type="character" w:customStyle="1" w:styleId="font41">
    <w:name w:val="font41"/>
    <w:basedOn w:val="DefaultParagraphFont"/>
    <w:uiPriority w:val="99"/>
    <w:rsid w:val="009878D9"/>
    <w:rPr>
      <w:rFonts w:ascii="????????" w:eastAsia="Times New Roman" w:hAnsi="????????" w:cs="????????"/>
      <w:color w:val="000000"/>
      <w:sz w:val="24"/>
      <w:szCs w:val="24"/>
      <w:u w:val="none"/>
    </w:rPr>
  </w:style>
  <w:style w:type="character" w:customStyle="1" w:styleId="font31">
    <w:name w:val="font31"/>
    <w:basedOn w:val="DefaultParagraphFont"/>
    <w:uiPriority w:val="99"/>
    <w:rsid w:val="009878D9"/>
    <w:rPr>
      <w:rFonts w:ascii="仿宋_GB2312" w:eastAsia="仿宋_GB2312" w:cs="仿宋_GB2312"/>
      <w:color w:val="000000"/>
      <w:sz w:val="24"/>
      <w:szCs w:val="24"/>
      <w:u w:val="single"/>
    </w:rPr>
  </w:style>
  <w:style w:type="character" w:customStyle="1" w:styleId="font01">
    <w:name w:val="font01"/>
    <w:basedOn w:val="DefaultParagraphFont"/>
    <w:uiPriority w:val="99"/>
    <w:rsid w:val="009878D9"/>
    <w:rPr>
      <w:rFonts w:ascii="????????" w:eastAsia="Times New Roman" w:hAnsi="????????" w:cs="????????"/>
      <w:color w:val="000000"/>
      <w:sz w:val="22"/>
      <w:szCs w:val="22"/>
      <w:u w:val="none"/>
    </w:rPr>
  </w:style>
  <w:style w:type="table" w:customStyle="1" w:styleId="TableNormal1">
    <w:name w:val="Table Normal1"/>
    <w:uiPriority w:val="99"/>
    <w:rsid w:val="009878D9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  <w:trPr>
      <w:hidden/>
    </w:trPr>
  </w:style>
  <w:style w:type="character" w:customStyle="1" w:styleId="NormalCharacter">
    <w:name w:val="NormalCharacter"/>
    <w:uiPriority w:val="99"/>
    <w:rsid w:val="009878D9"/>
    <w:rPr>
      <w:rFonts w:ascii="Times New Roman" w:eastAsia="宋体" w:hAnsi="Times New Roman"/>
    </w:rPr>
  </w:style>
  <w:style w:type="paragraph" w:styleId="ListParagraph">
    <w:name w:val="List Paragraph"/>
    <w:basedOn w:val="Normal"/>
    <w:uiPriority w:val="99"/>
    <w:qFormat/>
    <w:rsid w:val="009878D9"/>
    <w:pPr>
      <w:ind w:firstLineChars="200" w:firstLine="420"/>
    </w:pPr>
    <w:rPr>
      <w:rFonts w:ascii="Calibri" w:hAnsi="Calibri" w:cs="Calibri"/>
      <w:szCs w:val="21"/>
    </w:rPr>
  </w:style>
  <w:style w:type="paragraph" w:customStyle="1" w:styleId="CharChar3">
    <w:name w:val="Char Char3"/>
    <w:basedOn w:val="Normal"/>
    <w:uiPriority w:val="99"/>
    <w:rsid w:val="009878D9"/>
    <w:pPr>
      <w:spacing w:line="360" w:lineRule="auto"/>
    </w:pPr>
    <w:rPr>
      <w:rFonts w:ascii="仿宋_GB2312" w:eastAsia="仿宋_GB2312" w:cs="仿宋_GB2312"/>
      <w:sz w:val="32"/>
      <w:szCs w:val="32"/>
    </w:rPr>
  </w:style>
  <w:style w:type="character" w:customStyle="1" w:styleId="10">
    <w:name w:val="标题 字符1"/>
    <w:basedOn w:val="DefaultParagraphFont"/>
    <w:uiPriority w:val="99"/>
    <w:rsid w:val="009878D9"/>
    <w:rPr>
      <w:rFonts w:ascii="Cambria" w:eastAsia="宋体" w:hAnsi="Cambria" w:cs="Times New Roman"/>
      <w:b/>
      <w:bCs/>
      <w:sz w:val="32"/>
      <w:szCs w:val="32"/>
    </w:rPr>
  </w:style>
  <w:style w:type="paragraph" w:customStyle="1" w:styleId="11">
    <w:name w:val="（1、）"/>
    <w:basedOn w:val="Normal"/>
    <w:uiPriority w:val="99"/>
    <w:rsid w:val="009878D9"/>
    <w:pPr>
      <w:spacing w:line="560" w:lineRule="exact"/>
      <w:ind w:firstLineChars="200" w:firstLine="640"/>
    </w:pPr>
    <w:rPr>
      <w:rFonts w:ascii="仿宋_GB2312" w:eastAsia="仿宋_GB2312"/>
      <w:kern w:val="0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17</Words>
  <Characters>99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青岛市人民政府</dc:title>
  <dc:subject/>
  <dc:creator>lb</dc:creator>
  <cp:keywords/>
  <dc:description/>
  <cp:lastModifiedBy>User</cp:lastModifiedBy>
  <cp:revision>4</cp:revision>
  <cp:lastPrinted>2021-05-07T02:33:00Z</cp:lastPrinted>
  <dcterms:created xsi:type="dcterms:W3CDTF">2021-04-12T09:56:00Z</dcterms:created>
  <dcterms:modified xsi:type="dcterms:W3CDTF">2021-05-11T06:15:00Z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KSOSaveFontToCloudKey">
    <vt:lpwstr>416816814_btnclosed</vt:lpwstr>
  </property>
</Properties>
</file>