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97B" w:rsidRDefault="008D197B">
      <w:pPr>
        <w:rPr>
          <w:vanish/>
        </w:rPr>
      </w:pPr>
    </w:p>
    <w:p w:rsidR="008D197B" w:rsidRDefault="008D197B">
      <w:pPr>
        <w:spacing w:line="6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</w:p>
    <w:p w:rsidR="008D197B" w:rsidRDefault="008D197B">
      <w:pPr>
        <w:spacing w:line="620" w:lineRule="exact"/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青岛民企大学数字化营销创新管理对标体悟</w:t>
      </w:r>
    </w:p>
    <w:p w:rsidR="008D197B" w:rsidRDefault="008D197B">
      <w:pPr>
        <w:spacing w:line="620" w:lineRule="exact"/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提升专题活动企业报名表</w:t>
      </w:r>
    </w:p>
    <w:p w:rsidR="008D197B" w:rsidRDefault="008D197B">
      <w:pPr>
        <w:spacing w:line="480" w:lineRule="auto"/>
        <w:rPr>
          <w:rFonts w:ascii="宋体"/>
          <w:bCs/>
          <w:spacing w:val="32"/>
          <w:sz w:val="28"/>
          <w:szCs w:val="28"/>
        </w:rPr>
      </w:pPr>
      <w:r>
        <w:rPr>
          <w:rFonts w:ascii="宋体" w:hAnsi="宋体" w:hint="eastAsia"/>
          <w:bCs/>
          <w:spacing w:val="32"/>
          <w:sz w:val="28"/>
          <w:szCs w:val="28"/>
        </w:rPr>
        <w:t>单位名称（盖章）</w:t>
      </w:r>
      <w:r>
        <w:rPr>
          <w:rFonts w:ascii="宋体" w:hAnsi="宋体"/>
          <w:bCs/>
          <w:spacing w:val="32"/>
          <w:sz w:val="28"/>
          <w:szCs w:val="28"/>
        </w:rPr>
        <w:t xml:space="preserve">                    </w:t>
      </w:r>
      <w:r>
        <w:rPr>
          <w:rFonts w:ascii="宋体" w:hAnsi="宋体" w:hint="eastAsia"/>
          <w:bCs/>
          <w:spacing w:val="32"/>
          <w:sz w:val="28"/>
          <w:szCs w:val="28"/>
        </w:rPr>
        <w:t>报名编号：</w:t>
      </w:r>
      <w:r>
        <w:rPr>
          <w:rFonts w:ascii="宋体" w:hAnsi="宋体"/>
          <w:bCs/>
          <w:spacing w:val="32"/>
          <w:sz w:val="28"/>
          <w:szCs w:val="28"/>
        </w:rPr>
        <w:t xml:space="preserve">                   </w:t>
      </w:r>
    </w:p>
    <w:tbl>
      <w:tblPr>
        <w:tblW w:w="1043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A0"/>
      </w:tblPr>
      <w:tblGrid>
        <w:gridCol w:w="576"/>
        <w:gridCol w:w="1207"/>
        <w:gridCol w:w="847"/>
        <w:gridCol w:w="2117"/>
        <w:gridCol w:w="755"/>
        <w:gridCol w:w="182"/>
        <w:gridCol w:w="22"/>
        <w:gridCol w:w="1420"/>
        <w:gridCol w:w="599"/>
        <w:gridCol w:w="1183"/>
        <w:gridCol w:w="1528"/>
      </w:tblGrid>
      <w:tr w:rsidR="008D197B">
        <w:trPr>
          <w:cantSplit/>
          <w:trHeight w:hRule="exact" w:val="677"/>
          <w:jc w:val="center"/>
        </w:trPr>
        <w:tc>
          <w:tcPr>
            <w:tcW w:w="576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D197B" w:rsidRDefault="008D197B">
            <w:pPr>
              <w:adjustRightInd w:val="0"/>
              <w:snapToGrid w:val="0"/>
              <w:jc w:val="center"/>
              <w:rPr>
                <w:rFonts w:ascii="宋体"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Cs/>
                <w:sz w:val="32"/>
                <w:szCs w:val="32"/>
              </w:rPr>
              <w:t>学</w:t>
            </w:r>
          </w:p>
          <w:p w:rsidR="008D197B" w:rsidRDefault="008D197B">
            <w:pPr>
              <w:adjustRightInd w:val="0"/>
              <w:snapToGrid w:val="0"/>
              <w:jc w:val="center"/>
              <w:rPr>
                <w:rFonts w:ascii="宋体"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Cs/>
                <w:sz w:val="32"/>
                <w:szCs w:val="32"/>
              </w:rPr>
              <w:t>员</w:t>
            </w:r>
          </w:p>
          <w:p w:rsidR="008D197B" w:rsidRDefault="008D197B">
            <w:pPr>
              <w:adjustRightInd w:val="0"/>
              <w:snapToGrid w:val="0"/>
              <w:jc w:val="center"/>
              <w:rPr>
                <w:rFonts w:ascii="宋体"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Cs/>
                <w:sz w:val="32"/>
                <w:szCs w:val="32"/>
              </w:rPr>
              <w:t>资</w:t>
            </w:r>
          </w:p>
          <w:p w:rsidR="008D197B" w:rsidRDefault="008D197B">
            <w:pPr>
              <w:adjustRightInd w:val="0"/>
              <w:snapToGrid w:val="0"/>
              <w:jc w:val="center"/>
              <w:rPr>
                <w:rFonts w:ascii="宋体"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Cs/>
                <w:sz w:val="32"/>
                <w:szCs w:val="32"/>
              </w:rPr>
              <w:t>料</w:t>
            </w:r>
          </w:p>
        </w:tc>
        <w:tc>
          <w:tcPr>
            <w:tcW w:w="1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7B" w:rsidRDefault="008D197B"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名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7B" w:rsidRDefault="008D197B"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2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7B" w:rsidRDefault="008D197B"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出生</w:t>
            </w:r>
            <w:r>
              <w:rPr>
                <w:rFonts w:ascii="宋体" w:hAnsi="宋体"/>
                <w:bCs/>
                <w:sz w:val="24"/>
              </w:rPr>
              <w:t>/</w:t>
            </w:r>
            <w:r>
              <w:rPr>
                <w:rFonts w:ascii="宋体" w:hAnsi="宋体" w:hint="eastAsia"/>
                <w:bCs/>
                <w:sz w:val="24"/>
              </w:rPr>
              <w:t>年</w:t>
            </w:r>
            <w:r>
              <w:rPr>
                <w:rFonts w:ascii="宋体" w:hAnsi="宋体"/>
                <w:bCs/>
                <w:sz w:val="24"/>
              </w:rPr>
              <w:t>/</w:t>
            </w:r>
            <w:r>
              <w:rPr>
                <w:rFonts w:ascii="宋体" w:hAnsi="宋体" w:hint="eastAsia"/>
                <w:bCs/>
                <w:sz w:val="24"/>
              </w:rPr>
              <w:t>月</w:t>
            </w:r>
            <w:r>
              <w:rPr>
                <w:rFonts w:ascii="宋体" w:hAnsi="宋体"/>
                <w:bCs/>
                <w:sz w:val="24"/>
              </w:rPr>
              <w:t>/</w:t>
            </w:r>
            <w:r>
              <w:rPr>
                <w:rFonts w:ascii="宋体" w:hAnsi="宋体" w:hint="eastAsia"/>
                <w:bCs/>
                <w:sz w:val="24"/>
              </w:rPr>
              <w:t>日</w:t>
            </w:r>
          </w:p>
        </w:tc>
        <w:tc>
          <w:tcPr>
            <w:tcW w:w="9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7B" w:rsidRDefault="008D197B"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职务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7B" w:rsidRDefault="008D197B"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电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话</w:t>
            </w:r>
          </w:p>
        </w:tc>
        <w:tc>
          <w:tcPr>
            <w:tcW w:w="17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7B" w:rsidRDefault="008D197B"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手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机</w:t>
            </w:r>
          </w:p>
        </w:tc>
        <w:tc>
          <w:tcPr>
            <w:tcW w:w="1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197B" w:rsidRDefault="008D197B"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传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真</w:t>
            </w:r>
          </w:p>
        </w:tc>
      </w:tr>
      <w:tr w:rsidR="008D197B">
        <w:trPr>
          <w:cantSplit/>
          <w:trHeight w:val="763"/>
          <w:jc w:val="center"/>
        </w:trPr>
        <w:tc>
          <w:tcPr>
            <w:tcW w:w="576" w:type="dxa"/>
            <w:vMerge/>
            <w:tcBorders>
              <w:right w:val="single" w:sz="8" w:space="0" w:color="auto"/>
            </w:tcBorders>
            <w:vAlign w:val="center"/>
          </w:tcPr>
          <w:p w:rsidR="008D197B" w:rsidRDefault="008D197B">
            <w:pPr>
              <w:adjustRightInd w:val="0"/>
              <w:snapToGrid w:val="0"/>
              <w:jc w:val="center"/>
              <w:rPr>
                <w:rFonts w:ascii="宋体"/>
                <w:bCs/>
                <w:sz w:val="32"/>
                <w:szCs w:val="32"/>
              </w:rPr>
            </w:pPr>
          </w:p>
        </w:tc>
        <w:tc>
          <w:tcPr>
            <w:tcW w:w="12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D197B" w:rsidRDefault="008D197B">
            <w:pPr>
              <w:adjustRightInd w:val="0"/>
              <w:snapToGrid w:val="0"/>
              <w:spacing w:line="480" w:lineRule="auto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D197B" w:rsidRDefault="008D197B">
            <w:pPr>
              <w:adjustRightInd w:val="0"/>
              <w:snapToGrid w:val="0"/>
              <w:spacing w:line="480" w:lineRule="auto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8D197B" w:rsidRDefault="008D197B">
            <w:pPr>
              <w:adjustRightInd w:val="0"/>
              <w:snapToGrid w:val="0"/>
              <w:spacing w:line="480" w:lineRule="auto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95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D197B" w:rsidRDefault="008D197B">
            <w:pPr>
              <w:adjustRightInd w:val="0"/>
              <w:snapToGrid w:val="0"/>
              <w:spacing w:line="480" w:lineRule="auto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D197B" w:rsidRDefault="008D197B">
            <w:pPr>
              <w:adjustRightInd w:val="0"/>
              <w:snapToGrid w:val="0"/>
              <w:spacing w:line="480" w:lineRule="auto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178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D197B" w:rsidRDefault="008D197B">
            <w:pPr>
              <w:adjustRightInd w:val="0"/>
              <w:snapToGrid w:val="0"/>
              <w:spacing w:line="480" w:lineRule="auto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8D197B" w:rsidRDefault="008D197B">
            <w:pPr>
              <w:adjustRightInd w:val="0"/>
              <w:snapToGrid w:val="0"/>
              <w:spacing w:line="480" w:lineRule="auto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</w:tr>
      <w:tr w:rsidR="008D197B">
        <w:trPr>
          <w:cantSplit/>
          <w:trHeight w:hRule="exact" w:val="433"/>
          <w:jc w:val="center"/>
        </w:trPr>
        <w:tc>
          <w:tcPr>
            <w:tcW w:w="576" w:type="dxa"/>
            <w:vMerge/>
            <w:tcBorders>
              <w:right w:val="single" w:sz="8" w:space="0" w:color="auto"/>
            </w:tcBorders>
            <w:vAlign w:val="center"/>
          </w:tcPr>
          <w:p w:rsidR="008D197B" w:rsidRDefault="008D197B">
            <w:pPr>
              <w:adjustRightInd w:val="0"/>
              <w:snapToGrid w:val="0"/>
              <w:jc w:val="center"/>
              <w:rPr>
                <w:rFonts w:ascii="宋体"/>
                <w:bCs/>
                <w:sz w:val="32"/>
                <w:szCs w:val="32"/>
              </w:rPr>
            </w:pPr>
          </w:p>
        </w:tc>
        <w:tc>
          <w:tcPr>
            <w:tcW w:w="20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7B" w:rsidRDefault="008D197B"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文化程度</w:t>
            </w:r>
          </w:p>
        </w:tc>
        <w:tc>
          <w:tcPr>
            <w:tcW w:w="449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7B" w:rsidRDefault="008D197B"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社会主要兼职</w:t>
            </w:r>
          </w:p>
        </w:tc>
        <w:tc>
          <w:tcPr>
            <w:tcW w:w="331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197B" w:rsidRDefault="008D197B"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身份证号码（办理住宿使用）</w:t>
            </w:r>
          </w:p>
        </w:tc>
      </w:tr>
      <w:tr w:rsidR="008D197B">
        <w:trPr>
          <w:cantSplit/>
          <w:trHeight w:hRule="exact" w:val="642"/>
          <w:jc w:val="center"/>
        </w:trPr>
        <w:tc>
          <w:tcPr>
            <w:tcW w:w="576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D197B" w:rsidRDefault="008D197B">
            <w:pPr>
              <w:adjustRightInd w:val="0"/>
              <w:snapToGrid w:val="0"/>
              <w:jc w:val="center"/>
              <w:rPr>
                <w:rFonts w:ascii="宋体"/>
                <w:bCs/>
                <w:sz w:val="32"/>
                <w:szCs w:val="32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197B" w:rsidRDefault="008D197B"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449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197B" w:rsidRDefault="008D197B">
            <w:pPr>
              <w:adjustRightInd w:val="0"/>
              <w:snapToGrid w:val="0"/>
              <w:rPr>
                <w:rFonts w:ascii="宋体"/>
                <w:bCs/>
                <w:sz w:val="24"/>
              </w:rPr>
            </w:pPr>
          </w:p>
        </w:tc>
        <w:tc>
          <w:tcPr>
            <w:tcW w:w="331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8D197B" w:rsidRDefault="008D197B">
            <w:pPr>
              <w:adjustRightInd w:val="0"/>
              <w:snapToGrid w:val="0"/>
              <w:rPr>
                <w:rFonts w:ascii="宋体"/>
                <w:bCs/>
                <w:sz w:val="24"/>
              </w:rPr>
            </w:pPr>
          </w:p>
        </w:tc>
      </w:tr>
      <w:tr w:rsidR="008D197B">
        <w:trPr>
          <w:cantSplit/>
          <w:trHeight w:hRule="exact" w:val="617"/>
          <w:jc w:val="center"/>
        </w:trPr>
        <w:tc>
          <w:tcPr>
            <w:tcW w:w="576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D197B" w:rsidRDefault="008D197B">
            <w:pPr>
              <w:adjustRightInd w:val="0"/>
              <w:snapToGrid w:val="0"/>
              <w:jc w:val="center"/>
              <w:rPr>
                <w:rFonts w:ascii="宋体"/>
                <w:bCs/>
                <w:sz w:val="32"/>
                <w:szCs w:val="32"/>
              </w:rPr>
            </w:pPr>
            <w:r>
              <w:rPr>
                <w:rFonts w:ascii="宋体" w:hAnsi="宋体"/>
                <w:bCs/>
                <w:sz w:val="32"/>
                <w:szCs w:val="32"/>
              </w:rPr>
              <w:t>2</w:t>
            </w:r>
            <w:r>
              <w:rPr>
                <w:rFonts w:ascii="宋体"/>
                <w:bCs/>
                <w:sz w:val="32"/>
                <w:szCs w:val="32"/>
              </w:rPr>
              <w:t>0</w:t>
            </w:r>
            <w:r>
              <w:rPr>
                <w:rFonts w:ascii="宋体" w:hAnsi="宋体"/>
                <w:bCs/>
                <w:sz w:val="32"/>
                <w:szCs w:val="32"/>
              </w:rPr>
              <w:t>20</w:t>
            </w:r>
            <w:r>
              <w:rPr>
                <w:rFonts w:ascii="宋体" w:hAnsi="宋体" w:hint="eastAsia"/>
                <w:bCs/>
                <w:sz w:val="32"/>
                <w:szCs w:val="32"/>
              </w:rPr>
              <w:t>年度企业资料</w:t>
            </w:r>
          </w:p>
        </w:tc>
        <w:tc>
          <w:tcPr>
            <w:tcW w:w="2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7B" w:rsidRDefault="008D197B"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单位名称</w:t>
            </w:r>
          </w:p>
        </w:tc>
        <w:tc>
          <w:tcPr>
            <w:tcW w:w="78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197B" w:rsidRDefault="008D197B"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D197B">
        <w:trPr>
          <w:cantSplit/>
          <w:trHeight w:hRule="exact" w:val="514"/>
          <w:jc w:val="center"/>
        </w:trPr>
        <w:tc>
          <w:tcPr>
            <w:tcW w:w="576" w:type="dxa"/>
            <w:vMerge/>
            <w:tcBorders>
              <w:right w:val="single" w:sz="8" w:space="0" w:color="auto"/>
            </w:tcBorders>
            <w:vAlign w:val="center"/>
          </w:tcPr>
          <w:p w:rsidR="008D197B" w:rsidRDefault="008D197B">
            <w:pPr>
              <w:widowControl/>
              <w:spacing w:line="480" w:lineRule="auto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2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7B" w:rsidRDefault="008D197B"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通讯地址</w:t>
            </w:r>
          </w:p>
        </w:tc>
        <w:tc>
          <w:tcPr>
            <w:tcW w:w="78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197B" w:rsidRDefault="008D197B"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D197B">
        <w:trPr>
          <w:cantSplit/>
          <w:trHeight w:hRule="exact" w:val="575"/>
          <w:jc w:val="center"/>
        </w:trPr>
        <w:tc>
          <w:tcPr>
            <w:tcW w:w="576" w:type="dxa"/>
            <w:vMerge/>
            <w:tcBorders>
              <w:right w:val="single" w:sz="8" w:space="0" w:color="auto"/>
            </w:tcBorders>
            <w:vAlign w:val="center"/>
          </w:tcPr>
          <w:p w:rsidR="008D197B" w:rsidRDefault="008D197B">
            <w:pPr>
              <w:widowControl/>
              <w:spacing w:line="480" w:lineRule="auto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2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7B" w:rsidRDefault="008D197B"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公司性质</w:t>
            </w:r>
          </w:p>
        </w:tc>
        <w:tc>
          <w:tcPr>
            <w:tcW w:w="3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7B" w:rsidRDefault="008D197B"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7B" w:rsidRDefault="008D197B"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邮政编码</w:t>
            </w:r>
          </w:p>
        </w:tc>
        <w:tc>
          <w:tcPr>
            <w:tcW w:w="3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197B" w:rsidRDefault="008D197B"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D197B">
        <w:trPr>
          <w:cantSplit/>
          <w:trHeight w:hRule="exact" w:val="572"/>
          <w:jc w:val="center"/>
        </w:trPr>
        <w:tc>
          <w:tcPr>
            <w:tcW w:w="576" w:type="dxa"/>
            <w:vMerge/>
            <w:tcBorders>
              <w:right w:val="single" w:sz="8" w:space="0" w:color="auto"/>
            </w:tcBorders>
            <w:vAlign w:val="center"/>
          </w:tcPr>
          <w:p w:rsidR="008D197B" w:rsidRDefault="008D197B">
            <w:pPr>
              <w:widowControl/>
              <w:spacing w:line="480" w:lineRule="auto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2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7B" w:rsidRDefault="008D197B"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员工人数</w:t>
            </w:r>
          </w:p>
        </w:tc>
        <w:tc>
          <w:tcPr>
            <w:tcW w:w="3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7B" w:rsidRDefault="008D197B"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7B" w:rsidRDefault="008D197B"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所属行业</w:t>
            </w:r>
          </w:p>
        </w:tc>
        <w:tc>
          <w:tcPr>
            <w:tcW w:w="3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197B" w:rsidRDefault="008D197B"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D197B">
        <w:trPr>
          <w:cantSplit/>
          <w:trHeight w:hRule="exact" w:val="572"/>
          <w:jc w:val="center"/>
        </w:trPr>
        <w:tc>
          <w:tcPr>
            <w:tcW w:w="576" w:type="dxa"/>
            <w:vMerge/>
            <w:tcBorders>
              <w:right w:val="single" w:sz="8" w:space="0" w:color="auto"/>
            </w:tcBorders>
            <w:vAlign w:val="center"/>
          </w:tcPr>
          <w:p w:rsidR="008D197B" w:rsidRDefault="008D197B">
            <w:pPr>
              <w:widowControl/>
              <w:spacing w:line="480" w:lineRule="auto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2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7B" w:rsidRDefault="008D197B"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公司网址</w:t>
            </w:r>
          </w:p>
        </w:tc>
        <w:tc>
          <w:tcPr>
            <w:tcW w:w="3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7B" w:rsidRDefault="008D197B"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7B" w:rsidRDefault="008D197B"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E-mail</w:t>
            </w:r>
          </w:p>
        </w:tc>
        <w:tc>
          <w:tcPr>
            <w:tcW w:w="3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197B" w:rsidRDefault="008D197B"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D197B">
        <w:trPr>
          <w:cantSplit/>
          <w:trHeight w:hRule="exact" w:val="1468"/>
          <w:jc w:val="center"/>
        </w:trPr>
        <w:tc>
          <w:tcPr>
            <w:tcW w:w="576" w:type="dxa"/>
            <w:vMerge/>
            <w:tcBorders>
              <w:right w:val="single" w:sz="8" w:space="0" w:color="auto"/>
            </w:tcBorders>
            <w:vAlign w:val="center"/>
          </w:tcPr>
          <w:p w:rsidR="008D197B" w:rsidRDefault="008D197B">
            <w:pPr>
              <w:widowControl/>
              <w:spacing w:line="480" w:lineRule="auto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2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7B" w:rsidRDefault="008D197B"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主营业务及产品</w:t>
            </w:r>
          </w:p>
        </w:tc>
        <w:tc>
          <w:tcPr>
            <w:tcW w:w="78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197B" w:rsidRDefault="008D197B"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D197B">
        <w:trPr>
          <w:cantSplit/>
          <w:trHeight w:hRule="exact" w:val="776"/>
          <w:jc w:val="center"/>
        </w:trPr>
        <w:tc>
          <w:tcPr>
            <w:tcW w:w="576" w:type="dxa"/>
            <w:vMerge/>
            <w:tcBorders>
              <w:right w:val="single" w:sz="8" w:space="0" w:color="auto"/>
            </w:tcBorders>
            <w:vAlign w:val="center"/>
          </w:tcPr>
          <w:p w:rsidR="008D197B" w:rsidRDefault="008D197B">
            <w:pPr>
              <w:widowControl/>
              <w:spacing w:line="480" w:lineRule="auto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2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7B" w:rsidRDefault="008D197B"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资产总额（万元）</w:t>
            </w:r>
          </w:p>
        </w:tc>
        <w:tc>
          <w:tcPr>
            <w:tcW w:w="28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7B" w:rsidRDefault="008D197B"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2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7B" w:rsidRDefault="008D197B"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主营收入（万元）</w:t>
            </w:r>
          </w:p>
        </w:tc>
        <w:tc>
          <w:tcPr>
            <w:tcW w:w="2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197B" w:rsidRDefault="008D197B"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D197B">
        <w:trPr>
          <w:cantSplit/>
          <w:trHeight w:hRule="exact" w:val="778"/>
          <w:jc w:val="center"/>
        </w:trPr>
        <w:tc>
          <w:tcPr>
            <w:tcW w:w="576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D197B" w:rsidRDefault="008D197B">
            <w:pPr>
              <w:widowControl/>
              <w:spacing w:line="480" w:lineRule="auto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2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7B" w:rsidRDefault="008D197B"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利润总额（万元）</w:t>
            </w:r>
          </w:p>
        </w:tc>
        <w:tc>
          <w:tcPr>
            <w:tcW w:w="28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7B" w:rsidRDefault="008D197B"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2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97B" w:rsidRDefault="008D197B"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税金总额（万元）</w:t>
            </w:r>
          </w:p>
        </w:tc>
        <w:tc>
          <w:tcPr>
            <w:tcW w:w="2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197B" w:rsidRDefault="008D197B"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D197B">
        <w:trPr>
          <w:cantSplit/>
          <w:trHeight w:val="584"/>
          <w:jc w:val="center"/>
        </w:trPr>
        <w:tc>
          <w:tcPr>
            <w:tcW w:w="10436" w:type="dxa"/>
            <w:gridSpan w:val="11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197B" w:rsidRDefault="008D197B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住宿（</w:t>
            </w:r>
            <w:r>
              <w:rPr>
                <w:rFonts w:ascii="宋体" w:hAnsi="宋体"/>
                <w:b/>
                <w:bCs/>
                <w:sz w:val="24"/>
              </w:rPr>
              <w:t>**</w:t>
            </w:r>
            <w:r>
              <w:rPr>
                <w:rFonts w:ascii="宋体" w:hAnsi="宋体" w:hint="eastAsia"/>
                <w:b/>
                <w:bCs/>
                <w:sz w:val="24"/>
              </w:rPr>
              <w:t>酒店，含早），为方便学员交流，统一入住双人间</w:t>
            </w:r>
          </w:p>
        </w:tc>
      </w:tr>
    </w:tbl>
    <w:p w:rsidR="008D197B" w:rsidRDefault="008D197B" w:rsidP="00A34EFF">
      <w:pPr>
        <w:tabs>
          <w:tab w:val="left" w:pos="637"/>
        </w:tabs>
        <w:adjustRightInd w:val="0"/>
        <w:snapToGrid w:val="0"/>
        <w:spacing w:line="560" w:lineRule="exact"/>
      </w:pPr>
    </w:p>
    <w:sectPr w:rsidR="008D197B" w:rsidSect="0041744B">
      <w:footerReference w:type="even" r:id="rId6"/>
      <w:footerReference w:type="default" r:id="rId7"/>
      <w:pgSz w:w="11906" w:h="16838"/>
      <w:pgMar w:top="2098" w:right="1474" w:bottom="1984" w:left="1588" w:header="720" w:footer="720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97B" w:rsidRDefault="008D197B" w:rsidP="0041744B">
      <w:r>
        <w:separator/>
      </w:r>
    </w:p>
  </w:endnote>
  <w:endnote w:type="continuationSeparator" w:id="0">
    <w:p w:rsidR="008D197B" w:rsidRDefault="008D197B" w:rsidP="00417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隶书_GBK">
    <w:altName w:val="隶书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????????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97B" w:rsidRDefault="008D197B">
    <w:pPr>
      <w:pStyle w:val="Footer"/>
      <w:framePr w:wrap="around" w:vAnchor="text" w:hAnchor="margin" w:xAlign="outside" w:y="1"/>
      <w:rPr>
        <w:rStyle w:val="PageNumber"/>
        <w:rFonts w:ascii="仿宋_GB2312" w:eastAsia="仿宋_GB2312"/>
        <w:sz w:val="32"/>
        <w:szCs w:val="32"/>
      </w:rPr>
    </w:pPr>
    <w:r>
      <w:rPr>
        <w:rStyle w:val="PageNumber"/>
        <w:rFonts w:ascii="仿宋_GB2312" w:eastAsia="仿宋_GB2312"/>
        <w:sz w:val="32"/>
        <w:szCs w:val="32"/>
      </w:rPr>
      <w:fldChar w:fldCharType="begin"/>
    </w:r>
    <w:r>
      <w:rPr>
        <w:rStyle w:val="PageNumber"/>
        <w:rFonts w:ascii="仿宋_GB2312" w:eastAsia="仿宋_GB2312"/>
        <w:sz w:val="32"/>
        <w:szCs w:val="32"/>
      </w:rPr>
      <w:instrText xml:space="preserve">PAGE  </w:instrText>
    </w:r>
    <w:r>
      <w:rPr>
        <w:rStyle w:val="PageNumber"/>
        <w:rFonts w:ascii="仿宋_GB2312" w:eastAsia="仿宋_GB2312"/>
        <w:sz w:val="32"/>
        <w:szCs w:val="32"/>
      </w:rPr>
      <w:fldChar w:fldCharType="separate"/>
    </w:r>
    <w:r>
      <w:rPr>
        <w:rStyle w:val="PageNumber"/>
        <w:rFonts w:ascii="仿宋_GB2312" w:eastAsia="仿宋_GB2312"/>
        <w:noProof/>
        <w:sz w:val="32"/>
        <w:szCs w:val="32"/>
      </w:rPr>
      <w:t>- 2 -</w:t>
    </w:r>
    <w:r>
      <w:rPr>
        <w:rStyle w:val="PageNumber"/>
        <w:rFonts w:ascii="仿宋_GB2312" w:eastAsia="仿宋_GB2312"/>
        <w:sz w:val="32"/>
        <w:szCs w:val="32"/>
      </w:rPr>
      <w:fldChar w:fldCharType="end"/>
    </w:r>
  </w:p>
  <w:p w:rsidR="008D197B" w:rsidRDefault="008D197B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97B" w:rsidRDefault="008D197B">
    <w:pPr>
      <w:pStyle w:val="Footer"/>
      <w:framePr w:wrap="around" w:vAnchor="text" w:hAnchor="margin" w:xAlign="outside" w:y="1"/>
      <w:rPr>
        <w:rStyle w:val="PageNumber"/>
        <w:rFonts w:ascii="仿宋_GB2312" w:eastAsia="仿宋_GB2312"/>
        <w:sz w:val="32"/>
        <w:szCs w:val="32"/>
      </w:rPr>
    </w:pPr>
    <w:r>
      <w:rPr>
        <w:rStyle w:val="PageNumber"/>
        <w:rFonts w:ascii="仿宋_GB2312" w:eastAsia="仿宋_GB2312"/>
        <w:sz w:val="32"/>
        <w:szCs w:val="32"/>
      </w:rPr>
      <w:fldChar w:fldCharType="begin"/>
    </w:r>
    <w:r>
      <w:rPr>
        <w:rStyle w:val="PageNumber"/>
        <w:rFonts w:ascii="仿宋_GB2312" w:eastAsia="仿宋_GB2312"/>
        <w:sz w:val="32"/>
        <w:szCs w:val="32"/>
      </w:rPr>
      <w:instrText xml:space="preserve">PAGE  </w:instrText>
    </w:r>
    <w:r>
      <w:rPr>
        <w:rStyle w:val="PageNumber"/>
        <w:rFonts w:ascii="仿宋_GB2312" w:eastAsia="仿宋_GB2312"/>
        <w:sz w:val="32"/>
        <w:szCs w:val="32"/>
      </w:rPr>
      <w:fldChar w:fldCharType="separate"/>
    </w:r>
    <w:r>
      <w:rPr>
        <w:rStyle w:val="PageNumber"/>
        <w:rFonts w:ascii="仿宋_GB2312" w:eastAsia="仿宋_GB2312"/>
        <w:noProof/>
        <w:sz w:val="32"/>
        <w:szCs w:val="32"/>
      </w:rPr>
      <w:t>- 1 -</w:t>
    </w:r>
    <w:r>
      <w:rPr>
        <w:rStyle w:val="PageNumber"/>
        <w:rFonts w:ascii="仿宋_GB2312" w:eastAsia="仿宋_GB2312"/>
        <w:sz w:val="32"/>
        <w:szCs w:val="32"/>
      </w:rPr>
      <w:fldChar w:fldCharType="end"/>
    </w:r>
  </w:p>
  <w:p w:rsidR="008D197B" w:rsidRDefault="008D197B">
    <w:pPr>
      <w:pStyle w:val="Footer"/>
      <w:ind w:right="360" w:firstLine="360"/>
      <w:jc w:val="center"/>
      <w:rPr>
        <w:rFonts w:ascii="仿宋_GB2312" w:eastAsia="仿宋_GB2312"/>
        <w:sz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97B" w:rsidRDefault="008D197B" w:rsidP="0041744B">
      <w:r>
        <w:separator/>
      </w:r>
    </w:p>
  </w:footnote>
  <w:footnote w:type="continuationSeparator" w:id="0">
    <w:p w:rsidR="008D197B" w:rsidRDefault="008D197B" w:rsidP="004174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7759"/>
    <w:rsid w:val="00003589"/>
    <w:rsid w:val="0000687C"/>
    <w:rsid w:val="000127C9"/>
    <w:rsid w:val="0001417E"/>
    <w:rsid w:val="00025313"/>
    <w:rsid w:val="0003640C"/>
    <w:rsid w:val="00036C53"/>
    <w:rsid w:val="000455BC"/>
    <w:rsid w:val="00053EE4"/>
    <w:rsid w:val="000625AF"/>
    <w:rsid w:val="000706AB"/>
    <w:rsid w:val="000738E6"/>
    <w:rsid w:val="000866BD"/>
    <w:rsid w:val="00086A6C"/>
    <w:rsid w:val="000905EF"/>
    <w:rsid w:val="00095E13"/>
    <w:rsid w:val="000971A6"/>
    <w:rsid w:val="000A1179"/>
    <w:rsid w:val="000A4D36"/>
    <w:rsid w:val="000A536F"/>
    <w:rsid w:val="000A647F"/>
    <w:rsid w:val="000A689A"/>
    <w:rsid w:val="000B1ABF"/>
    <w:rsid w:val="000B1C05"/>
    <w:rsid w:val="000B2F20"/>
    <w:rsid w:val="000C6995"/>
    <w:rsid w:val="000C7151"/>
    <w:rsid w:val="000D08C9"/>
    <w:rsid w:val="000D3354"/>
    <w:rsid w:val="000D763E"/>
    <w:rsid w:val="000D7F61"/>
    <w:rsid w:val="000F4924"/>
    <w:rsid w:val="0010025E"/>
    <w:rsid w:val="0010623E"/>
    <w:rsid w:val="0011199A"/>
    <w:rsid w:val="00112F3B"/>
    <w:rsid w:val="00121F67"/>
    <w:rsid w:val="00123A2A"/>
    <w:rsid w:val="001247CD"/>
    <w:rsid w:val="001253F4"/>
    <w:rsid w:val="00131E04"/>
    <w:rsid w:val="00135CEB"/>
    <w:rsid w:val="00137D2A"/>
    <w:rsid w:val="00142EB6"/>
    <w:rsid w:val="00145571"/>
    <w:rsid w:val="0014639A"/>
    <w:rsid w:val="001506E4"/>
    <w:rsid w:val="001678DE"/>
    <w:rsid w:val="00190834"/>
    <w:rsid w:val="001946DE"/>
    <w:rsid w:val="001A0F2C"/>
    <w:rsid w:val="001A229E"/>
    <w:rsid w:val="001A2F96"/>
    <w:rsid w:val="001A750D"/>
    <w:rsid w:val="001A7C46"/>
    <w:rsid w:val="001B08B4"/>
    <w:rsid w:val="001B26C4"/>
    <w:rsid w:val="001C13B8"/>
    <w:rsid w:val="001C5788"/>
    <w:rsid w:val="001D0ADD"/>
    <w:rsid w:val="001D1A73"/>
    <w:rsid w:val="001D5A7B"/>
    <w:rsid w:val="001D761A"/>
    <w:rsid w:val="001E26CF"/>
    <w:rsid w:val="001F30DF"/>
    <w:rsid w:val="001F7D60"/>
    <w:rsid w:val="002055C0"/>
    <w:rsid w:val="0020581E"/>
    <w:rsid w:val="0021435A"/>
    <w:rsid w:val="00230F6F"/>
    <w:rsid w:val="00231A1A"/>
    <w:rsid w:val="002326AD"/>
    <w:rsid w:val="00243223"/>
    <w:rsid w:val="00243E22"/>
    <w:rsid w:val="00246D02"/>
    <w:rsid w:val="002615E8"/>
    <w:rsid w:val="00263B1C"/>
    <w:rsid w:val="002664CD"/>
    <w:rsid w:val="002668C8"/>
    <w:rsid w:val="002736F9"/>
    <w:rsid w:val="00277F17"/>
    <w:rsid w:val="00290EB8"/>
    <w:rsid w:val="002973AA"/>
    <w:rsid w:val="002A14F9"/>
    <w:rsid w:val="002A2714"/>
    <w:rsid w:val="002A397D"/>
    <w:rsid w:val="002A499D"/>
    <w:rsid w:val="002A628B"/>
    <w:rsid w:val="002B74EB"/>
    <w:rsid w:val="002C0811"/>
    <w:rsid w:val="002C0E22"/>
    <w:rsid w:val="002C1F69"/>
    <w:rsid w:val="002C2D32"/>
    <w:rsid w:val="002D0377"/>
    <w:rsid w:val="002D0533"/>
    <w:rsid w:val="002D286D"/>
    <w:rsid w:val="002E16E1"/>
    <w:rsid w:val="002E2465"/>
    <w:rsid w:val="00300E4A"/>
    <w:rsid w:val="00301DDD"/>
    <w:rsid w:val="0030560A"/>
    <w:rsid w:val="00310A61"/>
    <w:rsid w:val="003157A8"/>
    <w:rsid w:val="003237EB"/>
    <w:rsid w:val="0032410A"/>
    <w:rsid w:val="003241E2"/>
    <w:rsid w:val="00334C2D"/>
    <w:rsid w:val="00340380"/>
    <w:rsid w:val="0034151B"/>
    <w:rsid w:val="00341E28"/>
    <w:rsid w:val="0034633C"/>
    <w:rsid w:val="00351F95"/>
    <w:rsid w:val="00361C6B"/>
    <w:rsid w:val="00366F31"/>
    <w:rsid w:val="003677A3"/>
    <w:rsid w:val="003749BF"/>
    <w:rsid w:val="00385410"/>
    <w:rsid w:val="00386D33"/>
    <w:rsid w:val="00393FC2"/>
    <w:rsid w:val="003972B5"/>
    <w:rsid w:val="00397675"/>
    <w:rsid w:val="00397796"/>
    <w:rsid w:val="003A3FBA"/>
    <w:rsid w:val="003A6D40"/>
    <w:rsid w:val="003C3AE1"/>
    <w:rsid w:val="003C4346"/>
    <w:rsid w:val="003C5829"/>
    <w:rsid w:val="003D75A1"/>
    <w:rsid w:val="003E234C"/>
    <w:rsid w:val="003E63AF"/>
    <w:rsid w:val="004055CF"/>
    <w:rsid w:val="00413895"/>
    <w:rsid w:val="00414287"/>
    <w:rsid w:val="00415F4C"/>
    <w:rsid w:val="00417284"/>
    <w:rsid w:val="0041744B"/>
    <w:rsid w:val="0042235D"/>
    <w:rsid w:val="00422F62"/>
    <w:rsid w:val="0043296C"/>
    <w:rsid w:val="004420F0"/>
    <w:rsid w:val="004442DD"/>
    <w:rsid w:val="004459E2"/>
    <w:rsid w:val="004475C7"/>
    <w:rsid w:val="004511C1"/>
    <w:rsid w:val="00454BB2"/>
    <w:rsid w:val="004551DD"/>
    <w:rsid w:val="00457759"/>
    <w:rsid w:val="004628AA"/>
    <w:rsid w:val="004754B9"/>
    <w:rsid w:val="00481A72"/>
    <w:rsid w:val="00482C71"/>
    <w:rsid w:val="00483F13"/>
    <w:rsid w:val="00484E5B"/>
    <w:rsid w:val="00487392"/>
    <w:rsid w:val="004A226A"/>
    <w:rsid w:val="004A3C22"/>
    <w:rsid w:val="004B06D5"/>
    <w:rsid w:val="004B15C9"/>
    <w:rsid w:val="004B38FC"/>
    <w:rsid w:val="004B6292"/>
    <w:rsid w:val="004B6987"/>
    <w:rsid w:val="004C07A5"/>
    <w:rsid w:val="004C1BE0"/>
    <w:rsid w:val="0050202D"/>
    <w:rsid w:val="00504843"/>
    <w:rsid w:val="00510A7D"/>
    <w:rsid w:val="0051443D"/>
    <w:rsid w:val="00517F68"/>
    <w:rsid w:val="005229CF"/>
    <w:rsid w:val="00524E4C"/>
    <w:rsid w:val="005350C4"/>
    <w:rsid w:val="00564161"/>
    <w:rsid w:val="005842E5"/>
    <w:rsid w:val="00590D84"/>
    <w:rsid w:val="005961F6"/>
    <w:rsid w:val="00597DFA"/>
    <w:rsid w:val="005A538A"/>
    <w:rsid w:val="005A6557"/>
    <w:rsid w:val="005A7F92"/>
    <w:rsid w:val="005B7A18"/>
    <w:rsid w:val="005C02C8"/>
    <w:rsid w:val="005C2D0E"/>
    <w:rsid w:val="005C2FC2"/>
    <w:rsid w:val="005D06A0"/>
    <w:rsid w:val="005E039D"/>
    <w:rsid w:val="005F0345"/>
    <w:rsid w:val="005F7E42"/>
    <w:rsid w:val="006132A3"/>
    <w:rsid w:val="0061654F"/>
    <w:rsid w:val="00625970"/>
    <w:rsid w:val="006269F5"/>
    <w:rsid w:val="00641BB3"/>
    <w:rsid w:val="0066049C"/>
    <w:rsid w:val="00665AB1"/>
    <w:rsid w:val="00670F63"/>
    <w:rsid w:val="006723D2"/>
    <w:rsid w:val="006750EE"/>
    <w:rsid w:val="00681F6B"/>
    <w:rsid w:val="0068214A"/>
    <w:rsid w:val="00683C3C"/>
    <w:rsid w:val="00693BB8"/>
    <w:rsid w:val="00696FB4"/>
    <w:rsid w:val="006A0BB7"/>
    <w:rsid w:val="006A50D3"/>
    <w:rsid w:val="006C2189"/>
    <w:rsid w:val="006C5209"/>
    <w:rsid w:val="006C5DE5"/>
    <w:rsid w:val="006D1A92"/>
    <w:rsid w:val="006D54E3"/>
    <w:rsid w:val="006E5842"/>
    <w:rsid w:val="006F3329"/>
    <w:rsid w:val="007019CD"/>
    <w:rsid w:val="0070392C"/>
    <w:rsid w:val="007049A6"/>
    <w:rsid w:val="00712276"/>
    <w:rsid w:val="00712A8F"/>
    <w:rsid w:val="00712F90"/>
    <w:rsid w:val="00713A99"/>
    <w:rsid w:val="0071627F"/>
    <w:rsid w:val="007254CE"/>
    <w:rsid w:val="00726705"/>
    <w:rsid w:val="0072698D"/>
    <w:rsid w:val="00731629"/>
    <w:rsid w:val="007348B0"/>
    <w:rsid w:val="00737C52"/>
    <w:rsid w:val="00755344"/>
    <w:rsid w:val="007600F4"/>
    <w:rsid w:val="007609E9"/>
    <w:rsid w:val="00766E13"/>
    <w:rsid w:val="007A0C14"/>
    <w:rsid w:val="007A5E67"/>
    <w:rsid w:val="007A65BA"/>
    <w:rsid w:val="007A735B"/>
    <w:rsid w:val="007B3349"/>
    <w:rsid w:val="007B5AB7"/>
    <w:rsid w:val="007C15A3"/>
    <w:rsid w:val="007C3859"/>
    <w:rsid w:val="007D2463"/>
    <w:rsid w:val="007D5D5F"/>
    <w:rsid w:val="007E49D1"/>
    <w:rsid w:val="007E5A63"/>
    <w:rsid w:val="007F1CFB"/>
    <w:rsid w:val="007F2EF0"/>
    <w:rsid w:val="007F356A"/>
    <w:rsid w:val="007F3737"/>
    <w:rsid w:val="007F6C21"/>
    <w:rsid w:val="008002C2"/>
    <w:rsid w:val="00800863"/>
    <w:rsid w:val="008030BF"/>
    <w:rsid w:val="00803C74"/>
    <w:rsid w:val="0080528E"/>
    <w:rsid w:val="008130F4"/>
    <w:rsid w:val="00813C7E"/>
    <w:rsid w:val="008172C8"/>
    <w:rsid w:val="008207DE"/>
    <w:rsid w:val="00822931"/>
    <w:rsid w:val="00825CBE"/>
    <w:rsid w:val="00827922"/>
    <w:rsid w:val="008324BD"/>
    <w:rsid w:val="0084392D"/>
    <w:rsid w:val="00845CA8"/>
    <w:rsid w:val="00845CE6"/>
    <w:rsid w:val="00845FC2"/>
    <w:rsid w:val="00851982"/>
    <w:rsid w:val="008556FD"/>
    <w:rsid w:val="008609A2"/>
    <w:rsid w:val="0086230C"/>
    <w:rsid w:val="00865321"/>
    <w:rsid w:val="008722C0"/>
    <w:rsid w:val="00882411"/>
    <w:rsid w:val="00885AE3"/>
    <w:rsid w:val="00892A4E"/>
    <w:rsid w:val="008B2B19"/>
    <w:rsid w:val="008C2349"/>
    <w:rsid w:val="008D197B"/>
    <w:rsid w:val="008D1FA3"/>
    <w:rsid w:val="008D419B"/>
    <w:rsid w:val="008E1D36"/>
    <w:rsid w:val="008E1FA8"/>
    <w:rsid w:val="008E30C9"/>
    <w:rsid w:val="008F059C"/>
    <w:rsid w:val="008F2690"/>
    <w:rsid w:val="008F48A2"/>
    <w:rsid w:val="008F518F"/>
    <w:rsid w:val="00902FE6"/>
    <w:rsid w:val="009049D1"/>
    <w:rsid w:val="00912004"/>
    <w:rsid w:val="00920064"/>
    <w:rsid w:val="00923820"/>
    <w:rsid w:val="009340AC"/>
    <w:rsid w:val="009419C7"/>
    <w:rsid w:val="009419FD"/>
    <w:rsid w:val="00941CDC"/>
    <w:rsid w:val="009448EB"/>
    <w:rsid w:val="00946E89"/>
    <w:rsid w:val="00947BAC"/>
    <w:rsid w:val="00951096"/>
    <w:rsid w:val="009514C9"/>
    <w:rsid w:val="00961D91"/>
    <w:rsid w:val="009643EB"/>
    <w:rsid w:val="009649D5"/>
    <w:rsid w:val="00972428"/>
    <w:rsid w:val="009740DD"/>
    <w:rsid w:val="00977EBD"/>
    <w:rsid w:val="0098031C"/>
    <w:rsid w:val="00980607"/>
    <w:rsid w:val="009916C1"/>
    <w:rsid w:val="00994B26"/>
    <w:rsid w:val="009A52A5"/>
    <w:rsid w:val="009A59AB"/>
    <w:rsid w:val="009A68E0"/>
    <w:rsid w:val="009B5952"/>
    <w:rsid w:val="009B5A72"/>
    <w:rsid w:val="009B78B6"/>
    <w:rsid w:val="009C7091"/>
    <w:rsid w:val="009C7553"/>
    <w:rsid w:val="009C7BED"/>
    <w:rsid w:val="009D334B"/>
    <w:rsid w:val="009E1C6C"/>
    <w:rsid w:val="009F1363"/>
    <w:rsid w:val="00A05C05"/>
    <w:rsid w:val="00A060D8"/>
    <w:rsid w:val="00A0657F"/>
    <w:rsid w:val="00A1183D"/>
    <w:rsid w:val="00A200C8"/>
    <w:rsid w:val="00A229F9"/>
    <w:rsid w:val="00A31AB7"/>
    <w:rsid w:val="00A34795"/>
    <w:rsid w:val="00A34EFF"/>
    <w:rsid w:val="00A35BD8"/>
    <w:rsid w:val="00A431B4"/>
    <w:rsid w:val="00A44908"/>
    <w:rsid w:val="00A46BF0"/>
    <w:rsid w:val="00A50147"/>
    <w:rsid w:val="00A514FB"/>
    <w:rsid w:val="00A53106"/>
    <w:rsid w:val="00A56E15"/>
    <w:rsid w:val="00A60455"/>
    <w:rsid w:val="00A62DC9"/>
    <w:rsid w:val="00A72354"/>
    <w:rsid w:val="00A75B4B"/>
    <w:rsid w:val="00A846B4"/>
    <w:rsid w:val="00AA01FB"/>
    <w:rsid w:val="00AA04A1"/>
    <w:rsid w:val="00AA3634"/>
    <w:rsid w:val="00AA7C08"/>
    <w:rsid w:val="00AB229F"/>
    <w:rsid w:val="00AB460D"/>
    <w:rsid w:val="00AB63F7"/>
    <w:rsid w:val="00AC1093"/>
    <w:rsid w:val="00AC1E80"/>
    <w:rsid w:val="00AC35AB"/>
    <w:rsid w:val="00AC5C6A"/>
    <w:rsid w:val="00AC647A"/>
    <w:rsid w:val="00AD2DC2"/>
    <w:rsid w:val="00AD3406"/>
    <w:rsid w:val="00AD56E2"/>
    <w:rsid w:val="00AE70F3"/>
    <w:rsid w:val="00AF0842"/>
    <w:rsid w:val="00B0172A"/>
    <w:rsid w:val="00B03639"/>
    <w:rsid w:val="00B213CC"/>
    <w:rsid w:val="00B234E6"/>
    <w:rsid w:val="00B23E9B"/>
    <w:rsid w:val="00B24436"/>
    <w:rsid w:val="00B30A30"/>
    <w:rsid w:val="00B336A8"/>
    <w:rsid w:val="00B53FA3"/>
    <w:rsid w:val="00B56302"/>
    <w:rsid w:val="00B64D50"/>
    <w:rsid w:val="00B7098E"/>
    <w:rsid w:val="00B71692"/>
    <w:rsid w:val="00B73008"/>
    <w:rsid w:val="00B860A9"/>
    <w:rsid w:val="00B87D07"/>
    <w:rsid w:val="00B90618"/>
    <w:rsid w:val="00B96C9F"/>
    <w:rsid w:val="00B96CF3"/>
    <w:rsid w:val="00BA3827"/>
    <w:rsid w:val="00BB10C6"/>
    <w:rsid w:val="00BB4C56"/>
    <w:rsid w:val="00BC10EC"/>
    <w:rsid w:val="00BC16B3"/>
    <w:rsid w:val="00BC2030"/>
    <w:rsid w:val="00BC6E67"/>
    <w:rsid w:val="00BD0082"/>
    <w:rsid w:val="00BE5B88"/>
    <w:rsid w:val="00BE64A4"/>
    <w:rsid w:val="00BF1155"/>
    <w:rsid w:val="00BF1293"/>
    <w:rsid w:val="00BF162E"/>
    <w:rsid w:val="00BF4A5A"/>
    <w:rsid w:val="00C024EC"/>
    <w:rsid w:val="00C03644"/>
    <w:rsid w:val="00C07B46"/>
    <w:rsid w:val="00C154DA"/>
    <w:rsid w:val="00C22AAB"/>
    <w:rsid w:val="00C300E6"/>
    <w:rsid w:val="00C3417C"/>
    <w:rsid w:val="00C35343"/>
    <w:rsid w:val="00C36845"/>
    <w:rsid w:val="00C424C8"/>
    <w:rsid w:val="00C54B04"/>
    <w:rsid w:val="00C679A7"/>
    <w:rsid w:val="00C77D48"/>
    <w:rsid w:val="00C8150A"/>
    <w:rsid w:val="00C8184B"/>
    <w:rsid w:val="00C870D3"/>
    <w:rsid w:val="00C96C2E"/>
    <w:rsid w:val="00CB325F"/>
    <w:rsid w:val="00CB59BB"/>
    <w:rsid w:val="00CB5F58"/>
    <w:rsid w:val="00CB7F6E"/>
    <w:rsid w:val="00CC17E5"/>
    <w:rsid w:val="00CC606A"/>
    <w:rsid w:val="00CE4760"/>
    <w:rsid w:val="00CF0861"/>
    <w:rsid w:val="00CF6BF3"/>
    <w:rsid w:val="00D05E1D"/>
    <w:rsid w:val="00D0761E"/>
    <w:rsid w:val="00D161D2"/>
    <w:rsid w:val="00D16F12"/>
    <w:rsid w:val="00D1738C"/>
    <w:rsid w:val="00D174D4"/>
    <w:rsid w:val="00D24F76"/>
    <w:rsid w:val="00D275C0"/>
    <w:rsid w:val="00D27799"/>
    <w:rsid w:val="00D349CE"/>
    <w:rsid w:val="00D37F06"/>
    <w:rsid w:val="00D403EE"/>
    <w:rsid w:val="00D474F2"/>
    <w:rsid w:val="00D514B8"/>
    <w:rsid w:val="00D52082"/>
    <w:rsid w:val="00D54EB5"/>
    <w:rsid w:val="00D6554F"/>
    <w:rsid w:val="00D804E8"/>
    <w:rsid w:val="00D824B2"/>
    <w:rsid w:val="00D915C0"/>
    <w:rsid w:val="00D9355D"/>
    <w:rsid w:val="00D97364"/>
    <w:rsid w:val="00D97AAC"/>
    <w:rsid w:val="00DA2FBC"/>
    <w:rsid w:val="00DB02B4"/>
    <w:rsid w:val="00DB30E5"/>
    <w:rsid w:val="00DB51A5"/>
    <w:rsid w:val="00DC024B"/>
    <w:rsid w:val="00DC79A3"/>
    <w:rsid w:val="00DD7DD1"/>
    <w:rsid w:val="00DE268E"/>
    <w:rsid w:val="00DE2DCD"/>
    <w:rsid w:val="00DE6F5D"/>
    <w:rsid w:val="00E00A3D"/>
    <w:rsid w:val="00E01F06"/>
    <w:rsid w:val="00E0751E"/>
    <w:rsid w:val="00E07936"/>
    <w:rsid w:val="00E12BB1"/>
    <w:rsid w:val="00E157C5"/>
    <w:rsid w:val="00E161F0"/>
    <w:rsid w:val="00E1799D"/>
    <w:rsid w:val="00E207DC"/>
    <w:rsid w:val="00E33583"/>
    <w:rsid w:val="00E36AB9"/>
    <w:rsid w:val="00E37D9B"/>
    <w:rsid w:val="00E411D9"/>
    <w:rsid w:val="00E44D50"/>
    <w:rsid w:val="00E46960"/>
    <w:rsid w:val="00E738A7"/>
    <w:rsid w:val="00E74023"/>
    <w:rsid w:val="00E77023"/>
    <w:rsid w:val="00E82AD2"/>
    <w:rsid w:val="00E82C7F"/>
    <w:rsid w:val="00E851E3"/>
    <w:rsid w:val="00E91D4D"/>
    <w:rsid w:val="00E94A29"/>
    <w:rsid w:val="00E97F1A"/>
    <w:rsid w:val="00EB48FE"/>
    <w:rsid w:val="00EC08E5"/>
    <w:rsid w:val="00ED0C06"/>
    <w:rsid w:val="00ED4235"/>
    <w:rsid w:val="00EE30D1"/>
    <w:rsid w:val="00EE36B0"/>
    <w:rsid w:val="00EE65FC"/>
    <w:rsid w:val="00EE7A27"/>
    <w:rsid w:val="00EF198D"/>
    <w:rsid w:val="00EF2A72"/>
    <w:rsid w:val="00EF5C93"/>
    <w:rsid w:val="00F01D45"/>
    <w:rsid w:val="00F065FD"/>
    <w:rsid w:val="00F1694E"/>
    <w:rsid w:val="00F26D31"/>
    <w:rsid w:val="00F2763F"/>
    <w:rsid w:val="00F37F12"/>
    <w:rsid w:val="00F426A3"/>
    <w:rsid w:val="00F43E57"/>
    <w:rsid w:val="00F45685"/>
    <w:rsid w:val="00F54309"/>
    <w:rsid w:val="00F6066A"/>
    <w:rsid w:val="00F608D0"/>
    <w:rsid w:val="00F60D9E"/>
    <w:rsid w:val="00F649CA"/>
    <w:rsid w:val="00F6575D"/>
    <w:rsid w:val="00F72168"/>
    <w:rsid w:val="00F854BE"/>
    <w:rsid w:val="00F93421"/>
    <w:rsid w:val="00F9373D"/>
    <w:rsid w:val="00F94AFB"/>
    <w:rsid w:val="00FA22E8"/>
    <w:rsid w:val="00FA6539"/>
    <w:rsid w:val="00FB6851"/>
    <w:rsid w:val="00FB688C"/>
    <w:rsid w:val="00FB7D6F"/>
    <w:rsid w:val="00FC6F73"/>
    <w:rsid w:val="00FD01A0"/>
    <w:rsid w:val="00FD074E"/>
    <w:rsid w:val="00FD7F28"/>
    <w:rsid w:val="00FE0A79"/>
    <w:rsid w:val="00FE20AF"/>
    <w:rsid w:val="00FF0D98"/>
    <w:rsid w:val="00FF11BD"/>
    <w:rsid w:val="00FF3951"/>
    <w:rsid w:val="00FF60EF"/>
    <w:rsid w:val="04980A96"/>
    <w:rsid w:val="0570126A"/>
    <w:rsid w:val="05CD34BE"/>
    <w:rsid w:val="08493399"/>
    <w:rsid w:val="0970421E"/>
    <w:rsid w:val="09D94E35"/>
    <w:rsid w:val="0B1D7C20"/>
    <w:rsid w:val="0BDA2888"/>
    <w:rsid w:val="0CA64B3A"/>
    <w:rsid w:val="0DC766BA"/>
    <w:rsid w:val="0DEF74E9"/>
    <w:rsid w:val="139C0B61"/>
    <w:rsid w:val="141D27AF"/>
    <w:rsid w:val="15484278"/>
    <w:rsid w:val="1581730A"/>
    <w:rsid w:val="17FC1446"/>
    <w:rsid w:val="18743EF7"/>
    <w:rsid w:val="199E16DF"/>
    <w:rsid w:val="1CDA4664"/>
    <w:rsid w:val="1D10331A"/>
    <w:rsid w:val="1F0B237A"/>
    <w:rsid w:val="1FCB27B8"/>
    <w:rsid w:val="216E0044"/>
    <w:rsid w:val="21E80C53"/>
    <w:rsid w:val="220B4D25"/>
    <w:rsid w:val="23CB4EC6"/>
    <w:rsid w:val="27932372"/>
    <w:rsid w:val="2AE909E8"/>
    <w:rsid w:val="30373BDD"/>
    <w:rsid w:val="32076EE2"/>
    <w:rsid w:val="33194A38"/>
    <w:rsid w:val="343338A6"/>
    <w:rsid w:val="36CB30EF"/>
    <w:rsid w:val="38C776D4"/>
    <w:rsid w:val="391268A1"/>
    <w:rsid w:val="394314D4"/>
    <w:rsid w:val="39F96E2B"/>
    <w:rsid w:val="39FA1A97"/>
    <w:rsid w:val="3B1943A6"/>
    <w:rsid w:val="3D71053F"/>
    <w:rsid w:val="3E902BF9"/>
    <w:rsid w:val="41282D76"/>
    <w:rsid w:val="43CC17F1"/>
    <w:rsid w:val="4494641A"/>
    <w:rsid w:val="459B57C3"/>
    <w:rsid w:val="45CD3A13"/>
    <w:rsid w:val="45DC21A5"/>
    <w:rsid w:val="460B52D1"/>
    <w:rsid w:val="467D7134"/>
    <w:rsid w:val="4CA7654E"/>
    <w:rsid w:val="4DA55141"/>
    <w:rsid w:val="4F490107"/>
    <w:rsid w:val="51145515"/>
    <w:rsid w:val="54195141"/>
    <w:rsid w:val="551940AB"/>
    <w:rsid w:val="55DB27A4"/>
    <w:rsid w:val="5750174C"/>
    <w:rsid w:val="5AFE4FB4"/>
    <w:rsid w:val="5B70462A"/>
    <w:rsid w:val="5CAD6A5B"/>
    <w:rsid w:val="5CBE34B8"/>
    <w:rsid w:val="5DB44CC9"/>
    <w:rsid w:val="5E723E03"/>
    <w:rsid w:val="5FDF7C73"/>
    <w:rsid w:val="6365540B"/>
    <w:rsid w:val="64156F42"/>
    <w:rsid w:val="643C1380"/>
    <w:rsid w:val="65A97358"/>
    <w:rsid w:val="665A42AF"/>
    <w:rsid w:val="68064A87"/>
    <w:rsid w:val="68200EDD"/>
    <w:rsid w:val="699114F1"/>
    <w:rsid w:val="6B61335F"/>
    <w:rsid w:val="6E7423B1"/>
    <w:rsid w:val="6F1C43D6"/>
    <w:rsid w:val="6F7076E4"/>
    <w:rsid w:val="700668E8"/>
    <w:rsid w:val="740E5173"/>
    <w:rsid w:val="75A0590A"/>
    <w:rsid w:val="76226DF9"/>
    <w:rsid w:val="773F2584"/>
    <w:rsid w:val="7A1A019B"/>
    <w:rsid w:val="7AFD02D5"/>
    <w:rsid w:val="7B3302AA"/>
    <w:rsid w:val="7D9C0B15"/>
    <w:rsid w:val="7F165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1744B"/>
    <w:pPr>
      <w:widowControl w:val="0"/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1744B"/>
    <w:pPr>
      <w:spacing w:before="100" w:beforeAutospacing="1" w:after="100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41744B"/>
    <w:pPr>
      <w:ind w:left="20"/>
      <w:outlineLvl w:val="1"/>
    </w:pPr>
    <w:rPr>
      <w:rFonts w:ascii="宋体" w:hAnsi="宋体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1744B"/>
    <w:rPr>
      <w:rFonts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A3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NormalIndent">
    <w:name w:val="Normal Indent"/>
    <w:basedOn w:val="Normal"/>
    <w:uiPriority w:val="99"/>
    <w:rsid w:val="0041744B"/>
    <w:pPr>
      <w:ind w:firstLineChars="200" w:firstLine="420"/>
    </w:pPr>
  </w:style>
  <w:style w:type="paragraph" w:styleId="DocumentMap">
    <w:name w:val="Document Map"/>
    <w:basedOn w:val="Normal"/>
    <w:link w:val="DocumentMapChar1"/>
    <w:uiPriority w:val="99"/>
    <w:semiHidden/>
    <w:rsid w:val="0041744B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41744B"/>
    <w:rPr>
      <w:rFonts w:ascii="宋体" w:eastAsia="宋体" w:hAnsi="宋体" w:cs="Times New Roman"/>
      <w:kern w:val="2"/>
      <w:sz w:val="18"/>
    </w:rPr>
  </w:style>
  <w:style w:type="paragraph" w:styleId="CommentText">
    <w:name w:val="annotation text"/>
    <w:basedOn w:val="Normal"/>
    <w:link w:val="CommentTextChar1"/>
    <w:uiPriority w:val="99"/>
    <w:semiHidden/>
    <w:rsid w:val="0041744B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1744B"/>
    <w:rPr>
      <w:rFonts w:cs="Times New Roman"/>
      <w:kern w:val="2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174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1744B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41744B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1744B"/>
    <w:rPr>
      <w:rFonts w:cs="Times New Roman"/>
      <w:sz w:val="24"/>
      <w:szCs w:val="24"/>
    </w:rPr>
  </w:style>
  <w:style w:type="paragraph" w:styleId="List2">
    <w:name w:val="List 2"/>
    <w:basedOn w:val="Normal"/>
    <w:uiPriority w:val="99"/>
    <w:rsid w:val="0041744B"/>
    <w:pPr>
      <w:ind w:leftChars="200" w:left="100" w:hangingChars="200" w:hanging="200"/>
    </w:pPr>
  </w:style>
  <w:style w:type="paragraph" w:styleId="PlainText">
    <w:name w:val="Plain Text"/>
    <w:basedOn w:val="Normal"/>
    <w:link w:val="PlainTextChar"/>
    <w:uiPriority w:val="99"/>
    <w:semiHidden/>
    <w:rsid w:val="0041744B"/>
    <w:rPr>
      <w:rFonts w:ascii="宋体" w:hAnsi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1744B"/>
    <w:rPr>
      <w:rFonts w:ascii="宋体" w:eastAsia="宋体" w:hAnsi="Courier New" w:cs="Times New Roman"/>
      <w:kern w:val="2"/>
      <w:sz w:val="21"/>
      <w:lang w:val="en-US" w:eastAsia="zh-CN"/>
    </w:rPr>
  </w:style>
  <w:style w:type="paragraph" w:styleId="Date">
    <w:name w:val="Date"/>
    <w:basedOn w:val="Normal"/>
    <w:next w:val="Normal"/>
    <w:link w:val="DateChar1"/>
    <w:uiPriority w:val="99"/>
    <w:rsid w:val="0041744B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locked/>
    <w:rsid w:val="0041744B"/>
    <w:rPr>
      <w:rFonts w:cs="Times New Roman"/>
      <w:kern w:val="2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1744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744B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4174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1744B"/>
    <w:rPr>
      <w:rFonts w:cs="Times New Roman"/>
      <w:kern w:val="2"/>
      <w:sz w:val="18"/>
    </w:rPr>
  </w:style>
  <w:style w:type="paragraph" w:styleId="Header">
    <w:name w:val="header"/>
    <w:basedOn w:val="Normal"/>
    <w:link w:val="HeaderChar"/>
    <w:uiPriority w:val="99"/>
    <w:rsid w:val="004174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1744B"/>
    <w:rPr>
      <w:rFonts w:cs="Times New Roman"/>
      <w:kern w:val="2"/>
      <w:sz w:val="18"/>
    </w:rPr>
  </w:style>
  <w:style w:type="paragraph" w:styleId="List">
    <w:name w:val="List"/>
    <w:basedOn w:val="Normal"/>
    <w:uiPriority w:val="99"/>
    <w:rsid w:val="0041744B"/>
    <w:pPr>
      <w:ind w:left="200" w:hangingChars="200" w:hanging="200"/>
    </w:pPr>
  </w:style>
  <w:style w:type="paragraph" w:styleId="FootnoteText">
    <w:name w:val="footnote text"/>
    <w:basedOn w:val="Normal"/>
    <w:link w:val="FootnoteTextChar1"/>
    <w:uiPriority w:val="99"/>
    <w:semiHidden/>
    <w:rsid w:val="0041744B"/>
    <w:pPr>
      <w:snapToGrid w:val="0"/>
      <w:jc w:val="left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1744B"/>
    <w:rPr>
      <w:rFonts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41744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Title">
    <w:name w:val="Title"/>
    <w:basedOn w:val="Normal"/>
    <w:link w:val="TitleChar"/>
    <w:uiPriority w:val="99"/>
    <w:qFormat/>
    <w:locked/>
    <w:rsid w:val="0041744B"/>
    <w:pPr>
      <w:spacing w:before="240" w:after="60"/>
      <w:jc w:val="center"/>
      <w:outlineLvl w:val="0"/>
    </w:pPr>
    <w:rPr>
      <w:rFonts w:ascii="Arial" w:hAnsi="Arial" w:cs="Calibri"/>
      <w:b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41744B"/>
    <w:rPr>
      <w:rFonts w:ascii="Arial" w:hAnsi="Arial" w:cs="Calibri"/>
      <w:b/>
      <w:kern w:val="2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4174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1744B"/>
    <w:rPr>
      <w:b/>
      <w:bCs/>
    </w:rPr>
  </w:style>
  <w:style w:type="paragraph" w:styleId="BodyTextFirstIndent">
    <w:name w:val="Body Text First Indent"/>
    <w:basedOn w:val="BodyText"/>
    <w:link w:val="BodyTextFirstIndentChar"/>
    <w:uiPriority w:val="99"/>
    <w:rsid w:val="0041744B"/>
    <w:pPr>
      <w:ind w:firstLineChars="100" w:firstLine="42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41744B"/>
  </w:style>
  <w:style w:type="paragraph" w:styleId="BodyTextFirstIndent2">
    <w:name w:val="Body Text First Indent 2"/>
    <w:basedOn w:val="BodyTextIndent"/>
    <w:link w:val="BodyTextFirstIndent2Char"/>
    <w:uiPriority w:val="99"/>
    <w:rsid w:val="0041744B"/>
    <w:pPr>
      <w:ind w:firstLineChars="200" w:firstLine="4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41744B"/>
  </w:style>
  <w:style w:type="table" w:styleId="TableGrid">
    <w:name w:val="Table Grid"/>
    <w:basedOn w:val="TableNormal"/>
    <w:uiPriority w:val="99"/>
    <w:rsid w:val="0041744B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styleId="Strong">
    <w:name w:val="Strong"/>
    <w:basedOn w:val="DefaultParagraphFont"/>
    <w:uiPriority w:val="99"/>
    <w:qFormat/>
    <w:locked/>
    <w:rsid w:val="0041744B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41744B"/>
    <w:rPr>
      <w:rFonts w:cs="Times New Roman"/>
    </w:rPr>
  </w:style>
  <w:style w:type="character" w:styleId="Hyperlink">
    <w:name w:val="Hyperlink"/>
    <w:basedOn w:val="DefaultParagraphFont"/>
    <w:uiPriority w:val="99"/>
    <w:rsid w:val="0041744B"/>
    <w:rPr>
      <w:rFonts w:cs="Times New Roman"/>
      <w:color w:val="0000FF"/>
      <w:u w:val="single"/>
    </w:rPr>
  </w:style>
  <w:style w:type="paragraph" w:customStyle="1" w:styleId="Char">
    <w:name w:val="Char"/>
    <w:basedOn w:val="Normal"/>
    <w:uiPriority w:val="99"/>
    <w:rsid w:val="0041744B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2">
    <w:name w:val="Char Char2"/>
    <w:basedOn w:val="DocumentMap"/>
    <w:uiPriority w:val="99"/>
    <w:rsid w:val="0041744B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a">
    <w:name w:val="段"/>
    <w:basedOn w:val="Normal"/>
    <w:uiPriority w:val="99"/>
    <w:rsid w:val="0041744B"/>
    <w:pPr>
      <w:tabs>
        <w:tab w:val="left" w:pos="180"/>
        <w:tab w:val="left" w:pos="6960"/>
        <w:tab w:val="left" w:pos="8100"/>
      </w:tabs>
      <w:adjustRightInd w:val="0"/>
      <w:snapToGrid w:val="0"/>
      <w:spacing w:line="520" w:lineRule="atLeast"/>
      <w:ind w:firstLine="480"/>
    </w:pPr>
    <w:rPr>
      <w:rFonts w:ascii="Arial" w:hAnsi="Arial"/>
      <w:sz w:val="24"/>
      <w:szCs w:val="20"/>
    </w:rPr>
  </w:style>
  <w:style w:type="paragraph" w:customStyle="1" w:styleId="Default">
    <w:name w:val="Default"/>
    <w:link w:val="DefaultChar"/>
    <w:uiPriority w:val="99"/>
    <w:rsid w:val="0041744B"/>
    <w:pPr>
      <w:widowControl w:val="0"/>
      <w:autoSpaceDE w:val="0"/>
      <w:autoSpaceDN w:val="0"/>
      <w:adjustRightInd w:val="0"/>
    </w:pPr>
    <w:rPr>
      <w:rFonts w:ascii="黑体" w:eastAsia="黑体"/>
      <w:color w:val="000000"/>
      <w:kern w:val="0"/>
      <w:sz w:val="24"/>
      <w:szCs w:val="20"/>
    </w:rPr>
  </w:style>
  <w:style w:type="paragraph" w:customStyle="1" w:styleId="1">
    <w:name w:val="列出段落1"/>
    <w:basedOn w:val="Normal"/>
    <w:uiPriority w:val="99"/>
    <w:rsid w:val="0041744B"/>
    <w:pPr>
      <w:ind w:firstLineChars="200" w:firstLine="420"/>
    </w:pPr>
    <w:rPr>
      <w:rFonts w:ascii="Calibri" w:hAnsi="Calibri" w:cs="Calibri"/>
      <w:szCs w:val="21"/>
    </w:rPr>
  </w:style>
  <w:style w:type="paragraph" w:customStyle="1" w:styleId="p0">
    <w:name w:val="p0"/>
    <w:basedOn w:val="Normal"/>
    <w:uiPriority w:val="99"/>
    <w:rsid w:val="0041744B"/>
    <w:pPr>
      <w:widowControl/>
    </w:pPr>
    <w:rPr>
      <w:kern w:val="0"/>
      <w:szCs w:val="21"/>
    </w:rPr>
  </w:style>
  <w:style w:type="paragraph" w:customStyle="1" w:styleId="a0">
    <w:name w:val="样式"/>
    <w:basedOn w:val="Normal"/>
    <w:uiPriority w:val="99"/>
    <w:rsid w:val="0041744B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TableParagraph">
    <w:name w:val="Table Paragraph"/>
    <w:basedOn w:val="Normal"/>
    <w:uiPriority w:val="99"/>
    <w:rsid w:val="0041744B"/>
  </w:style>
  <w:style w:type="character" w:customStyle="1" w:styleId="DocumentMapChar1">
    <w:name w:val="Document Map Char1"/>
    <w:basedOn w:val="DefaultParagraphFont"/>
    <w:link w:val="DocumentMap"/>
    <w:uiPriority w:val="99"/>
    <w:semiHidden/>
    <w:locked/>
    <w:rsid w:val="0041744B"/>
    <w:rPr>
      <w:rFonts w:cs="Times New Roman"/>
      <w:kern w:val="2"/>
      <w:sz w:val="24"/>
      <w:szCs w:val="24"/>
      <w:shd w:val="clear" w:color="auto" w:fill="000080"/>
    </w:rPr>
  </w:style>
  <w:style w:type="character" w:customStyle="1" w:styleId="DateChar1">
    <w:name w:val="Date Char1"/>
    <w:basedOn w:val="DefaultParagraphFont"/>
    <w:link w:val="Date"/>
    <w:uiPriority w:val="99"/>
    <w:locked/>
    <w:rsid w:val="0041744B"/>
    <w:rPr>
      <w:rFonts w:cs="Times New Roman"/>
      <w:kern w:val="2"/>
      <w:sz w:val="24"/>
      <w:szCs w:val="24"/>
    </w:rPr>
  </w:style>
  <w:style w:type="character" w:customStyle="1" w:styleId="DefaultChar">
    <w:name w:val="Default Char"/>
    <w:link w:val="Default"/>
    <w:uiPriority w:val="99"/>
    <w:locked/>
    <w:rsid w:val="0041744B"/>
    <w:rPr>
      <w:rFonts w:ascii="黑体" w:eastAsia="黑体"/>
      <w:color w:val="000000"/>
      <w:sz w:val="24"/>
      <w:lang w:val="en-US" w:eastAsia="zh-CN"/>
    </w:rPr>
  </w:style>
  <w:style w:type="character" w:customStyle="1" w:styleId="font21">
    <w:name w:val="font21"/>
    <w:basedOn w:val="DefaultParagraphFont"/>
    <w:uiPriority w:val="99"/>
    <w:rsid w:val="0041744B"/>
    <w:rPr>
      <w:rFonts w:ascii="宋体" w:eastAsia="宋体" w:hAnsi="宋体" w:cs="宋体"/>
      <w:color w:val="000000"/>
      <w:sz w:val="24"/>
      <w:szCs w:val="24"/>
      <w:u w:val="none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41744B"/>
    <w:rPr>
      <w:rFonts w:cs="Times New Roman"/>
      <w:sz w:val="18"/>
      <w:szCs w:val="18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41744B"/>
    <w:rPr>
      <w:rFonts w:cs="Times New Roman"/>
      <w:sz w:val="24"/>
      <w:szCs w:val="24"/>
    </w:rPr>
  </w:style>
  <w:style w:type="character" w:customStyle="1" w:styleId="PlainTextChar1">
    <w:name w:val="Plain Text Char1"/>
    <w:basedOn w:val="DefaultParagraphFont"/>
    <w:uiPriority w:val="99"/>
    <w:semiHidden/>
    <w:locked/>
    <w:rsid w:val="0041744B"/>
    <w:rPr>
      <w:rFonts w:ascii="宋体" w:hAnsi="Courier New" w:cs="Times New Roman"/>
      <w:kern w:val="2"/>
      <w:sz w:val="21"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locked/>
    <w:rsid w:val="0041744B"/>
    <w:rPr>
      <w:b/>
      <w:bCs/>
    </w:rPr>
  </w:style>
  <w:style w:type="character" w:customStyle="1" w:styleId="15">
    <w:name w:val="15"/>
    <w:basedOn w:val="DefaultParagraphFont"/>
    <w:uiPriority w:val="99"/>
    <w:rsid w:val="0041744B"/>
    <w:rPr>
      <w:rFonts w:ascii="Verdana" w:eastAsia="宋体" w:hAnsi="Verdana" w:cs="Times New Roman"/>
      <w:sz w:val="20"/>
      <w:szCs w:val="20"/>
      <w:vertAlign w:val="superscript"/>
    </w:rPr>
  </w:style>
  <w:style w:type="character" w:customStyle="1" w:styleId="font81">
    <w:name w:val="font81"/>
    <w:basedOn w:val="DefaultParagraphFont"/>
    <w:uiPriority w:val="99"/>
    <w:rsid w:val="0041744B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51">
    <w:name w:val="font51"/>
    <w:basedOn w:val="DefaultParagraphFont"/>
    <w:uiPriority w:val="99"/>
    <w:rsid w:val="0041744B"/>
    <w:rPr>
      <w:rFonts w:ascii="方正隶书_GBK" w:eastAsia="方正隶书_GBK" w:hAnsi="方正隶书_GBK" w:cs="方正隶书_GBK"/>
      <w:color w:val="000000"/>
      <w:sz w:val="24"/>
      <w:szCs w:val="24"/>
      <w:u w:val="none"/>
    </w:rPr>
  </w:style>
  <w:style w:type="character" w:customStyle="1" w:styleId="font41">
    <w:name w:val="font41"/>
    <w:basedOn w:val="DefaultParagraphFont"/>
    <w:uiPriority w:val="99"/>
    <w:rsid w:val="0041744B"/>
    <w:rPr>
      <w:rFonts w:ascii="????????" w:eastAsia="Times New Roman" w:hAnsi="????????" w:cs="????????"/>
      <w:color w:val="000000"/>
      <w:sz w:val="24"/>
      <w:szCs w:val="24"/>
      <w:u w:val="none"/>
    </w:rPr>
  </w:style>
  <w:style w:type="character" w:customStyle="1" w:styleId="font31">
    <w:name w:val="font31"/>
    <w:basedOn w:val="DefaultParagraphFont"/>
    <w:uiPriority w:val="99"/>
    <w:rsid w:val="0041744B"/>
    <w:rPr>
      <w:rFonts w:ascii="仿宋_GB2312" w:eastAsia="仿宋_GB2312" w:cs="仿宋_GB2312"/>
      <w:color w:val="000000"/>
      <w:sz w:val="24"/>
      <w:szCs w:val="24"/>
      <w:u w:val="single"/>
    </w:rPr>
  </w:style>
  <w:style w:type="character" w:customStyle="1" w:styleId="font01">
    <w:name w:val="font01"/>
    <w:basedOn w:val="DefaultParagraphFont"/>
    <w:uiPriority w:val="99"/>
    <w:rsid w:val="0041744B"/>
    <w:rPr>
      <w:rFonts w:ascii="????????" w:eastAsia="Times New Roman" w:hAnsi="????????" w:cs="????????"/>
      <w:color w:val="000000"/>
      <w:sz w:val="22"/>
      <w:szCs w:val="22"/>
      <w:u w:val="none"/>
    </w:rPr>
  </w:style>
  <w:style w:type="table" w:customStyle="1" w:styleId="TableNormal1">
    <w:name w:val="Table Normal1"/>
    <w:uiPriority w:val="99"/>
    <w:rsid w:val="0041744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  <w:trPr>
      <w:hidden/>
    </w:trPr>
  </w:style>
  <w:style w:type="character" w:customStyle="1" w:styleId="NormalCharacter">
    <w:name w:val="NormalCharacter"/>
    <w:uiPriority w:val="99"/>
    <w:rsid w:val="0041744B"/>
    <w:rPr>
      <w:rFonts w:ascii="Times New Roman" w:eastAsia="宋体" w:hAnsi="Times New Roman"/>
    </w:rPr>
  </w:style>
  <w:style w:type="paragraph" w:styleId="ListParagraph">
    <w:name w:val="List Paragraph"/>
    <w:basedOn w:val="Normal"/>
    <w:uiPriority w:val="99"/>
    <w:qFormat/>
    <w:rsid w:val="0041744B"/>
    <w:pPr>
      <w:ind w:firstLineChars="200" w:firstLine="420"/>
    </w:pPr>
    <w:rPr>
      <w:rFonts w:ascii="Calibri" w:hAnsi="Calibri" w:cs="Calibri"/>
      <w:szCs w:val="21"/>
    </w:rPr>
  </w:style>
  <w:style w:type="paragraph" w:customStyle="1" w:styleId="CharChar3">
    <w:name w:val="Char Char3"/>
    <w:basedOn w:val="Normal"/>
    <w:uiPriority w:val="99"/>
    <w:rsid w:val="0041744B"/>
    <w:pPr>
      <w:spacing w:line="360" w:lineRule="auto"/>
    </w:pPr>
    <w:rPr>
      <w:rFonts w:ascii="仿宋_GB2312" w:eastAsia="仿宋_GB2312" w:cs="仿宋_GB2312"/>
      <w:sz w:val="32"/>
      <w:szCs w:val="32"/>
    </w:rPr>
  </w:style>
  <w:style w:type="character" w:customStyle="1" w:styleId="10">
    <w:name w:val="标题 字符1"/>
    <w:basedOn w:val="DefaultParagraphFont"/>
    <w:uiPriority w:val="99"/>
    <w:rsid w:val="0041744B"/>
    <w:rPr>
      <w:rFonts w:ascii="Cambria" w:eastAsia="宋体" w:hAnsi="Cambria" w:cs="Times New Roman"/>
      <w:b/>
      <w:bCs/>
      <w:sz w:val="32"/>
      <w:szCs w:val="32"/>
    </w:rPr>
  </w:style>
  <w:style w:type="paragraph" w:customStyle="1" w:styleId="11">
    <w:name w:val="（1、）"/>
    <w:basedOn w:val="Normal"/>
    <w:uiPriority w:val="99"/>
    <w:rsid w:val="0041744B"/>
    <w:pPr>
      <w:spacing w:line="560" w:lineRule="exact"/>
      <w:ind w:firstLineChars="200" w:firstLine="640"/>
    </w:pPr>
    <w:rPr>
      <w:rFonts w:ascii="仿宋_GB2312" w:eastAsia="仿宋_GB2312"/>
      <w:kern w:val="0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48</Words>
  <Characters>279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青岛市人民政府</dc:title>
  <dc:subject/>
  <dc:creator>lb</dc:creator>
  <cp:keywords/>
  <dc:description/>
  <cp:lastModifiedBy>User</cp:lastModifiedBy>
  <cp:revision>4</cp:revision>
  <cp:lastPrinted>2021-05-07T02:33:00Z</cp:lastPrinted>
  <dcterms:created xsi:type="dcterms:W3CDTF">2021-04-12T09:56:00Z</dcterms:created>
  <dcterms:modified xsi:type="dcterms:W3CDTF">2021-05-11T06:15:00Z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416816814_btnclosed</vt:lpwstr>
  </property>
</Properties>
</file>