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06" w:rsidRDefault="00786C06" w:rsidP="0090157A">
      <w:pPr>
        <w:spacing w:line="560" w:lineRule="exact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                                                </w:t>
      </w:r>
    </w:p>
    <w:p w:rsidR="00786C06" w:rsidRDefault="00786C06" w:rsidP="0090157A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/>
          <w:b/>
          <w:color w:val="000000"/>
          <w:sz w:val="44"/>
          <w:szCs w:val="44"/>
        </w:rPr>
        <w:t>附件</w:t>
      </w:r>
    </w:p>
    <w:tbl>
      <w:tblPr>
        <w:tblW w:w="5086" w:type="pct"/>
        <w:tblLayout w:type="fixed"/>
        <w:tblLook w:val="00A0"/>
      </w:tblPr>
      <w:tblGrid>
        <w:gridCol w:w="971"/>
        <w:gridCol w:w="4505"/>
        <w:gridCol w:w="2656"/>
        <w:gridCol w:w="1200"/>
      </w:tblGrid>
      <w:tr w:rsidR="00786C06">
        <w:trPr>
          <w:trHeight w:val="454"/>
        </w:trPr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2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团队名称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最终得分</w:t>
            </w:r>
          </w:p>
        </w:tc>
      </w:tr>
      <w:tr w:rsidR="00786C06">
        <w:trPr>
          <w:trHeight w:val="454"/>
        </w:trPr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肤源奇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-4D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打印干细胞载体的引领者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海纳健华团队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91.1</w:t>
            </w:r>
          </w:p>
        </w:tc>
      </w:tr>
      <w:tr w:rsidR="00786C06">
        <w:trPr>
          <w:trHeight w:val="454"/>
        </w:trPr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家电绿色回收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R-HOME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智慧交互首选平台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青岛海创智邦循环经济团队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90.98</w:t>
            </w:r>
          </w:p>
        </w:tc>
      </w:tr>
      <w:tr w:rsidR="00786C06">
        <w:trPr>
          <w:trHeight w:val="454"/>
        </w:trPr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聚硅氮烷大规模绿色制造技术及产业化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高性能材料团队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90.98</w:t>
            </w:r>
          </w:p>
        </w:tc>
      </w:tr>
      <w:tr w:rsidR="00786C06">
        <w:trPr>
          <w:trHeight w:val="454"/>
        </w:trPr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一种特异性土壤污染修复菌株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山东鼎信阳光生态环境修复团队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89.54</w:t>
            </w:r>
          </w:p>
        </w:tc>
      </w:tr>
      <w:tr w:rsidR="00786C06">
        <w:trPr>
          <w:trHeight w:val="454"/>
        </w:trPr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大尺寸电致变色节能智能视窗项目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青岛凯欧斯团队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89.14</w:t>
            </w:r>
          </w:p>
        </w:tc>
      </w:tr>
      <w:tr w:rsidR="00786C06">
        <w:trPr>
          <w:trHeight w:val="454"/>
        </w:trPr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车载微藻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膜生物反应器处理海水养殖废水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青岛鲜达物流团队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89.12</w:t>
            </w:r>
          </w:p>
        </w:tc>
      </w:tr>
      <w:tr w:rsidR="00786C06">
        <w:trPr>
          <w:trHeight w:val="454"/>
        </w:trPr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幽海“潜”龙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——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“滑翔式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水母形态”多功能无人潜航器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中海梦科技团队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88.7</w:t>
            </w:r>
          </w:p>
        </w:tc>
      </w:tr>
      <w:tr w:rsidR="00786C06">
        <w:trPr>
          <w:trHeight w:val="454"/>
        </w:trPr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“睛”益求精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——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解决中小学生近视问题的大数据综合服务模式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“睛”益求精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88.42</w:t>
            </w:r>
          </w:p>
        </w:tc>
      </w:tr>
      <w:tr w:rsidR="00786C06">
        <w:trPr>
          <w:trHeight w:val="454"/>
        </w:trPr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高纯度天然透明质酸的研发及其产业化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卓越生物团队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88.3</w:t>
            </w:r>
          </w:p>
        </w:tc>
      </w:tr>
      <w:tr w:rsidR="00786C06">
        <w:trPr>
          <w:trHeight w:val="454"/>
        </w:trPr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海底沉积物孔隙压力监测探针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海底地质灾害监测团队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88.24</w:t>
            </w:r>
          </w:p>
        </w:tc>
      </w:tr>
      <w:tr w:rsidR="00786C06">
        <w:trPr>
          <w:trHeight w:val="454"/>
        </w:trPr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“掌声”：智能设备超声波人机交互方案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声动科技工坊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88.16</w:t>
            </w:r>
          </w:p>
        </w:tc>
      </w:tr>
      <w:tr w:rsidR="00786C06">
        <w:trPr>
          <w:trHeight w:val="454"/>
        </w:trPr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华夏铁能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中国地铁碳中和领航者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华夏铁能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88.04</w:t>
            </w:r>
          </w:p>
        </w:tc>
      </w:tr>
      <w:tr w:rsidR="00786C06">
        <w:trPr>
          <w:trHeight w:val="454"/>
        </w:trPr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2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小科爱牧智慧养殖大数据平台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青岛科创信达创业团队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88.02</w:t>
            </w:r>
          </w:p>
        </w:tc>
      </w:tr>
      <w:tr w:rsidR="00786C06">
        <w:trPr>
          <w:trHeight w:val="454"/>
        </w:trPr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2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浓“墨”重彩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——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高品质喷墨印花服务引领者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青墨科技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87.98</w:t>
            </w:r>
          </w:p>
        </w:tc>
      </w:tr>
      <w:tr w:rsidR="00786C06">
        <w:trPr>
          <w:trHeight w:val="454"/>
        </w:trPr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2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基于智能推荐算法的科研垂直电商新零售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希恩艾思（青岛）团队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6C06" w:rsidRDefault="00786C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87.64</w:t>
            </w:r>
          </w:p>
        </w:tc>
      </w:tr>
    </w:tbl>
    <w:p w:rsidR="00786C06" w:rsidRDefault="00786C06" w:rsidP="00786C06">
      <w:pPr>
        <w:ind w:firstLineChars="200" w:firstLine="31680"/>
      </w:pPr>
    </w:p>
    <w:p w:rsidR="00786C06" w:rsidRDefault="00786C06">
      <w:pPr>
        <w:jc w:val="center"/>
        <w:rPr>
          <w:rFonts w:ascii="仿宋_GB2312" w:eastAsia="仿宋_GB2312"/>
          <w:sz w:val="24"/>
          <w:szCs w:val="24"/>
        </w:rPr>
      </w:pPr>
    </w:p>
    <w:p w:rsidR="00786C06" w:rsidRDefault="00786C06">
      <w:pPr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sz w:val="24"/>
          <w:szCs w:val="24"/>
        </w:rPr>
        <w:t xml:space="preserve">                       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第七届“市长杯”大赛组委会</w:t>
      </w:r>
    </w:p>
    <w:p w:rsidR="00786C06" w:rsidRDefault="00786C06" w:rsidP="003743DA">
      <w:pPr>
        <w:ind w:right="560" w:firstLineChars="200" w:firstLine="3168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 xml:space="preserve">                        2021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/>
          <w:sz w:val="32"/>
          <w:szCs w:val="32"/>
        </w:rPr>
        <w:t>7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/>
          <w:sz w:val="32"/>
          <w:szCs w:val="32"/>
        </w:rPr>
        <w:t>15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sectPr w:rsidR="00786C06" w:rsidSect="00B0475A">
      <w:pgSz w:w="11906" w:h="16838"/>
      <w:pgMar w:top="1758" w:right="1474" w:bottom="1418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062A"/>
    <w:rsid w:val="000007A8"/>
    <w:rsid w:val="000103C2"/>
    <w:rsid w:val="000122D5"/>
    <w:rsid w:val="00020484"/>
    <w:rsid w:val="00030156"/>
    <w:rsid w:val="00032797"/>
    <w:rsid w:val="0003444A"/>
    <w:rsid w:val="000418C4"/>
    <w:rsid w:val="00041B79"/>
    <w:rsid w:val="00047038"/>
    <w:rsid w:val="00053106"/>
    <w:rsid w:val="00057787"/>
    <w:rsid w:val="00057D23"/>
    <w:rsid w:val="00065810"/>
    <w:rsid w:val="0006694C"/>
    <w:rsid w:val="00067EEA"/>
    <w:rsid w:val="00090080"/>
    <w:rsid w:val="00092411"/>
    <w:rsid w:val="0009307E"/>
    <w:rsid w:val="00093C10"/>
    <w:rsid w:val="000965A1"/>
    <w:rsid w:val="00097442"/>
    <w:rsid w:val="000B3420"/>
    <w:rsid w:val="000B350C"/>
    <w:rsid w:val="000B7697"/>
    <w:rsid w:val="000C1B01"/>
    <w:rsid w:val="000C4582"/>
    <w:rsid w:val="000D3438"/>
    <w:rsid w:val="000D49B6"/>
    <w:rsid w:val="000D5A14"/>
    <w:rsid w:val="000F3BE4"/>
    <w:rsid w:val="000F3C61"/>
    <w:rsid w:val="000F5623"/>
    <w:rsid w:val="000F688B"/>
    <w:rsid w:val="000F6DB3"/>
    <w:rsid w:val="0010674C"/>
    <w:rsid w:val="00110F11"/>
    <w:rsid w:val="001448B9"/>
    <w:rsid w:val="00146D9C"/>
    <w:rsid w:val="00152486"/>
    <w:rsid w:val="001539E2"/>
    <w:rsid w:val="001619AA"/>
    <w:rsid w:val="00165AAD"/>
    <w:rsid w:val="00172A27"/>
    <w:rsid w:val="00173297"/>
    <w:rsid w:val="00181D6E"/>
    <w:rsid w:val="00183CFB"/>
    <w:rsid w:val="001873FF"/>
    <w:rsid w:val="00194411"/>
    <w:rsid w:val="00197BAE"/>
    <w:rsid w:val="001A1481"/>
    <w:rsid w:val="001A79C1"/>
    <w:rsid w:val="001B234C"/>
    <w:rsid w:val="001B7AEA"/>
    <w:rsid w:val="001B7B08"/>
    <w:rsid w:val="001C07E5"/>
    <w:rsid w:val="001C1BDC"/>
    <w:rsid w:val="001C7899"/>
    <w:rsid w:val="001D3669"/>
    <w:rsid w:val="001D7F7E"/>
    <w:rsid w:val="001F041A"/>
    <w:rsid w:val="001F2EDA"/>
    <w:rsid w:val="001F67BC"/>
    <w:rsid w:val="0020375B"/>
    <w:rsid w:val="00205E28"/>
    <w:rsid w:val="002064B4"/>
    <w:rsid w:val="00220A35"/>
    <w:rsid w:val="00221E0E"/>
    <w:rsid w:val="002228B8"/>
    <w:rsid w:val="00222AE5"/>
    <w:rsid w:val="00225DF4"/>
    <w:rsid w:val="00234A37"/>
    <w:rsid w:val="00246F02"/>
    <w:rsid w:val="00263DB9"/>
    <w:rsid w:val="002646B6"/>
    <w:rsid w:val="00265D56"/>
    <w:rsid w:val="0026632D"/>
    <w:rsid w:val="00266F50"/>
    <w:rsid w:val="00271F5F"/>
    <w:rsid w:val="002721E8"/>
    <w:rsid w:val="00284270"/>
    <w:rsid w:val="00287A22"/>
    <w:rsid w:val="0029586F"/>
    <w:rsid w:val="00296D83"/>
    <w:rsid w:val="002A2C4B"/>
    <w:rsid w:val="002A32EE"/>
    <w:rsid w:val="002B3C1E"/>
    <w:rsid w:val="002B5345"/>
    <w:rsid w:val="002B6500"/>
    <w:rsid w:val="002C1534"/>
    <w:rsid w:val="002D0A41"/>
    <w:rsid w:val="002E0022"/>
    <w:rsid w:val="002E13EC"/>
    <w:rsid w:val="002E15EB"/>
    <w:rsid w:val="002E2D8E"/>
    <w:rsid w:val="002E4C61"/>
    <w:rsid w:val="002E75CB"/>
    <w:rsid w:val="002F1A83"/>
    <w:rsid w:val="002F432F"/>
    <w:rsid w:val="00302D51"/>
    <w:rsid w:val="00303ADE"/>
    <w:rsid w:val="0031276C"/>
    <w:rsid w:val="00320B73"/>
    <w:rsid w:val="00322FA2"/>
    <w:rsid w:val="003235AC"/>
    <w:rsid w:val="00325871"/>
    <w:rsid w:val="00331506"/>
    <w:rsid w:val="00337742"/>
    <w:rsid w:val="0035050E"/>
    <w:rsid w:val="00350A99"/>
    <w:rsid w:val="00353B1A"/>
    <w:rsid w:val="0035487A"/>
    <w:rsid w:val="00354CF0"/>
    <w:rsid w:val="00360635"/>
    <w:rsid w:val="00361C8D"/>
    <w:rsid w:val="0036266A"/>
    <w:rsid w:val="00365BDC"/>
    <w:rsid w:val="003743DA"/>
    <w:rsid w:val="0037488A"/>
    <w:rsid w:val="00375E8B"/>
    <w:rsid w:val="0038301A"/>
    <w:rsid w:val="003A1948"/>
    <w:rsid w:val="003B0A93"/>
    <w:rsid w:val="003B402E"/>
    <w:rsid w:val="003B6F11"/>
    <w:rsid w:val="003C2223"/>
    <w:rsid w:val="003D44E8"/>
    <w:rsid w:val="003E17A7"/>
    <w:rsid w:val="003F28FD"/>
    <w:rsid w:val="003F5E89"/>
    <w:rsid w:val="00404AB6"/>
    <w:rsid w:val="00404AF7"/>
    <w:rsid w:val="00411E2B"/>
    <w:rsid w:val="00425A50"/>
    <w:rsid w:val="00426225"/>
    <w:rsid w:val="00434CA7"/>
    <w:rsid w:val="00444F35"/>
    <w:rsid w:val="00446A7D"/>
    <w:rsid w:val="00453807"/>
    <w:rsid w:val="004565C9"/>
    <w:rsid w:val="0046053B"/>
    <w:rsid w:val="00464F55"/>
    <w:rsid w:val="004764CB"/>
    <w:rsid w:val="0048175C"/>
    <w:rsid w:val="0048185E"/>
    <w:rsid w:val="004878D3"/>
    <w:rsid w:val="004A0001"/>
    <w:rsid w:val="004A133D"/>
    <w:rsid w:val="004B09E4"/>
    <w:rsid w:val="004C370C"/>
    <w:rsid w:val="004D4ADE"/>
    <w:rsid w:val="004E0166"/>
    <w:rsid w:val="004E099E"/>
    <w:rsid w:val="004E18E1"/>
    <w:rsid w:val="005050A2"/>
    <w:rsid w:val="005134EA"/>
    <w:rsid w:val="00513FA8"/>
    <w:rsid w:val="0052062E"/>
    <w:rsid w:val="0052566E"/>
    <w:rsid w:val="00525A13"/>
    <w:rsid w:val="00527C7B"/>
    <w:rsid w:val="0053433F"/>
    <w:rsid w:val="00545945"/>
    <w:rsid w:val="00545CF7"/>
    <w:rsid w:val="00546669"/>
    <w:rsid w:val="00556B30"/>
    <w:rsid w:val="0056703D"/>
    <w:rsid w:val="00570770"/>
    <w:rsid w:val="005710F7"/>
    <w:rsid w:val="00576910"/>
    <w:rsid w:val="00582E5F"/>
    <w:rsid w:val="005859BD"/>
    <w:rsid w:val="005863E3"/>
    <w:rsid w:val="0059077E"/>
    <w:rsid w:val="00591173"/>
    <w:rsid w:val="00592646"/>
    <w:rsid w:val="005956DC"/>
    <w:rsid w:val="005976FA"/>
    <w:rsid w:val="005A3866"/>
    <w:rsid w:val="005A3AED"/>
    <w:rsid w:val="005A6495"/>
    <w:rsid w:val="005B1DA1"/>
    <w:rsid w:val="005C37BB"/>
    <w:rsid w:val="005C39F6"/>
    <w:rsid w:val="005E1CE8"/>
    <w:rsid w:val="005E598F"/>
    <w:rsid w:val="005E6A42"/>
    <w:rsid w:val="005F2002"/>
    <w:rsid w:val="005F68DB"/>
    <w:rsid w:val="005F77C1"/>
    <w:rsid w:val="006002DC"/>
    <w:rsid w:val="00604D85"/>
    <w:rsid w:val="00604EC7"/>
    <w:rsid w:val="006050ED"/>
    <w:rsid w:val="00612983"/>
    <w:rsid w:val="00627F85"/>
    <w:rsid w:val="00652501"/>
    <w:rsid w:val="00653ECE"/>
    <w:rsid w:val="00657580"/>
    <w:rsid w:val="00657DFC"/>
    <w:rsid w:val="00660A13"/>
    <w:rsid w:val="00665078"/>
    <w:rsid w:val="00667943"/>
    <w:rsid w:val="0067022D"/>
    <w:rsid w:val="00673D46"/>
    <w:rsid w:val="0067506A"/>
    <w:rsid w:val="00684176"/>
    <w:rsid w:val="00692ABD"/>
    <w:rsid w:val="006A05D4"/>
    <w:rsid w:val="006A3DDF"/>
    <w:rsid w:val="006B0361"/>
    <w:rsid w:val="006C0654"/>
    <w:rsid w:val="006E0D4A"/>
    <w:rsid w:val="006E19F8"/>
    <w:rsid w:val="006E4763"/>
    <w:rsid w:val="006F6A71"/>
    <w:rsid w:val="00701379"/>
    <w:rsid w:val="007032AE"/>
    <w:rsid w:val="00705B6C"/>
    <w:rsid w:val="007068C2"/>
    <w:rsid w:val="00711EE4"/>
    <w:rsid w:val="0071750D"/>
    <w:rsid w:val="00720582"/>
    <w:rsid w:val="00730996"/>
    <w:rsid w:val="00735264"/>
    <w:rsid w:val="00743C86"/>
    <w:rsid w:val="00747437"/>
    <w:rsid w:val="00747B6D"/>
    <w:rsid w:val="00750658"/>
    <w:rsid w:val="00761605"/>
    <w:rsid w:val="00767063"/>
    <w:rsid w:val="0077311C"/>
    <w:rsid w:val="00781D9D"/>
    <w:rsid w:val="00785A8D"/>
    <w:rsid w:val="00786C06"/>
    <w:rsid w:val="00794005"/>
    <w:rsid w:val="00795DA5"/>
    <w:rsid w:val="007A4CA5"/>
    <w:rsid w:val="007B3540"/>
    <w:rsid w:val="007B654E"/>
    <w:rsid w:val="007C2BFA"/>
    <w:rsid w:val="007C572B"/>
    <w:rsid w:val="007C74ED"/>
    <w:rsid w:val="007D081F"/>
    <w:rsid w:val="007D75DB"/>
    <w:rsid w:val="007E0887"/>
    <w:rsid w:val="007F38FB"/>
    <w:rsid w:val="007F3E71"/>
    <w:rsid w:val="00803786"/>
    <w:rsid w:val="0081201F"/>
    <w:rsid w:val="00822976"/>
    <w:rsid w:val="008315EA"/>
    <w:rsid w:val="0084515C"/>
    <w:rsid w:val="0085050D"/>
    <w:rsid w:val="00852A0A"/>
    <w:rsid w:val="00852EF2"/>
    <w:rsid w:val="00862A8E"/>
    <w:rsid w:val="00867D1E"/>
    <w:rsid w:val="00867E1D"/>
    <w:rsid w:val="00870CEC"/>
    <w:rsid w:val="00873636"/>
    <w:rsid w:val="0087476D"/>
    <w:rsid w:val="00876576"/>
    <w:rsid w:val="008809C4"/>
    <w:rsid w:val="00891F2A"/>
    <w:rsid w:val="008923AF"/>
    <w:rsid w:val="00892BC2"/>
    <w:rsid w:val="00896714"/>
    <w:rsid w:val="00897C29"/>
    <w:rsid w:val="008A207D"/>
    <w:rsid w:val="008B056D"/>
    <w:rsid w:val="008B2C9E"/>
    <w:rsid w:val="008B7419"/>
    <w:rsid w:val="008C3784"/>
    <w:rsid w:val="008D6EC5"/>
    <w:rsid w:val="008E2414"/>
    <w:rsid w:val="008E3765"/>
    <w:rsid w:val="008F004D"/>
    <w:rsid w:val="008F3870"/>
    <w:rsid w:val="008F411A"/>
    <w:rsid w:val="008F5037"/>
    <w:rsid w:val="008F72A7"/>
    <w:rsid w:val="0090157A"/>
    <w:rsid w:val="009039A9"/>
    <w:rsid w:val="00904B0B"/>
    <w:rsid w:val="0090782E"/>
    <w:rsid w:val="009118BF"/>
    <w:rsid w:val="00911FC0"/>
    <w:rsid w:val="00922DDE"/>
    <w:rsid w:val="009312CD"/>
    <w:rsid w:val="00932038"/>
    <w:rsid w:val="009332F6"/>
    <w:rsid w:val="00935D8C"/>
    <w:rsid w:val="00945686"/>
    <w:rsid w:val="00950079"/>
    <w:rsid w:val="00953ED8"/>
    <w:rsid w:val="0096682E"/>
    <w:rsid w:val="009738DF"/>
    <w:rsid w:val="00977F85"/>
    <w:rsid w:val="0098014B"/>
    <w:rsid w:val="00980904"/>
    <w:rsid w:val="00980938"/>
    <w:rsid w:val="009810CE"/>
    <w:rsid w:val="00983486"/>
    <w:rsid w:val="00986942"/>
    <w:rsid w:val="00986F5E"/>
    <w:rsid w:val="0099316F"/>
    <w:rsid w:val="009A323A"/>
    <w:rsid w:val="009B0EA3"/>
    <w:rsid w:val="009B2725"/>
    <w:rsid w:val="009B4F86"/>
    <w:rsid w:val="009B5747"/>
    <w:rsid w:val="009C17FE"/>
    <w:rsid w:val="009C3794"/>
    <w:rsid w:val="009D49B1"/>
    <w:rsid w:val="009E35C6"/>
    <w:rsid w:val="009E4F67"/>
    <w:rsid w:val="009E61D9"/>
    <w:rsid w:val="009F2A48"/>
    <w:rsid w:val="009F4401"/>
    <w:rsid w:val="00A01538"/>
    <w:rsid w:val="00A100A9"/>
    <w:rsid w:val="00A11CEF"/>
    <w:rsid w:val="00A12BC1"/>
    <w:rsid w:val="00A14416"/>
    <w:rsid w:val="00A17777"/>
    <w:rsid w:val="00A37644"/>
    <w:rsid w:val="00A408EA"/>
    <w:rsid w:val="00A42BDE"/>
    <w:rsid w:val="00A44F08"/>
    <w:rsid w:val="00A50843"/>
    <w:rsid w:val="00A52144"/>
    <w:rsid w:val="00A6124B"/>
    <w:rsid w:val="00A632D8"/>
    <w:rsid w:val="00A71673"/>
    <w:rsid w:val="00A75EFA"/>
    <w:rsid w:val="00A8149A"/>
    <w:rsid w:val="00A87F19"/>
    <w:rsid w:val="00A87F61"/>
    <w:rsid w:val="00A9276E"/>
    <w:rsid w:val="00AA5697"/>
    <w:rsid w:val="00AB1AE2"/>
    <w:rsid w:val="00AB3AA4"/>
    <w:rsid w:val="00AC32DB"/>
    <w:rsid w:val="00AC38E6"/>
    <w:rsid w:val="00AC66E0"/>
    <w:rsid w:val="00AE1E1F"/>
    <w:rsid w:val="00AE3C54"/>
    <w:rsid w:val="00AE4CAA"/>
    <w:rsid w:val="00B0475A"/>
    <w:rsid w:val="00B04D64"/>
    <w:rsid w:val="00B07A39"/>
    <w:rsid w:val="00B10D18"/>
    <w:rsid w:val="00B1173E"/>
    <w:rsid w:val="00B215B7"/>
    <w:rsid w:val="00B301E2"/>
    <w:rsid w:val="00B426BF"/>
    <w:rsid w:val="00B574B1"/>
    <w:rsid w:val="00B57C1A"/>
    <w:rsid w:val="00B61389"/>
    <w:rsid w:val="00B71B70"/>
    <w:rsid w:val="00B77149"/>
    <w:rsid w:val="00B77788"/>
    <w:rsid w:val="00B803C7"/>
    <w:rsid w:val="00B80A4D"/>
    <w:rsid w:val="00B84D95"/>
    <w:rsid w:val="00B860C1"/>
    <w:rsid w:val="00B971B4"/>
    <w:rsid w:val="00BB0B1C"/>
    <w:rsid w:val="00BB0D99"/>
    <w:rsid w:val="00BB362D"/>
    <w:rsid w:val="00BB3B7A"/>
    <w:rsid w:val="00BB3BE1"/>
    <w:rsid w:val="00BC2E6A"/>
    <w:rsid w:val="00BD1179"/>
    <w:rsid w:val="00BD45C1"/>
    <w:rsid w:val="00BD4E99"/>
    <w:rsid w:val="00BE1A51"/>
    <w:rsid w:val="00BF260B"/>
    <w:rsid w:val="00BF2BAE"/>
    <w:rsid w:val="00BF614C"/>
    <w:rsid w:val="00C04091"/>
    <w:rsid w:val="00C12658"/>
    <w:rsid w:val="00C133CF"/>
    <w:rsid w:val="00C2104E"/>
    <w:rsid w:val="00C219AA"/>
    <w:rsid w:val="00C21EAA"/>
    <w:rsid w:val="00C35595"/>
    <w:rsid w:val="00C45B47"/>
    <w:rsid w:val="00C462D6"/>
    <w:rsid w:val="00C46B30"/>
    <w:rsid w:val="00C4779E"/>
    <w:rsid w:val="00C47A99"/>
    <w:rsid w:val="00C56D57"/>
    <w:rsid w:val="00C624A0"/>
    <w:rsid w:val="00C641B4"/>
    <w:rsid w:val="00C679FD"/>
    <w:rsid w:val="00C70096"/>
    <w:rsid w:val="00C72CAC"/>
    <w:rsid w:val="00C73039"/>
    <w:rsid w:val="00C8051F"/>
    <w:rsid w:val="00C827CF"/>
    <w:rsid w:val="00C8473C"/>
    <w:rsid w:val="00C90215"/>
    <w:rsid w:val="00CA497C"/>
    <w:rsid w:val="00CA7642"/>
    <w:rsid w:val="00CB16E4"/>
    <w:rsid w:val="00CC35B7"/>
    <w:rsid w:val="00CC5D0A"/>
    <w:rsid w:val="00CC5FDA"/>
    <w:rsid w:val="00CD50B9"/>
    <w:rsid w:val="00CD7868"/>
    <w:rsid w:val="00CF03AA"/>
    <w:rsid w:val="00CF2360"/>
    <w:rsid w:val="00D01E1E"/>
    <w:rsid w:val="00D0321D"/>
    <w:rsid w:val="00D03E3C"/>
    <w:rsid w:val="00D10129"/>
    <w:rsid w:val="00D20971"/>
    <w:rsid w:val="00D263AF"/>
    <w:rsid w:val="00D31F02"/>
    <w:rsid w:val="00D328E2"/>
    <w:rsid w:val="00D36F83"/>
    <w:rsid w:val="00D373E1"/>
    <w:rsid w:val="00D4645C"/>
    <w:rsid w:val="00D479CF"/>
    <w:rsid w:val="00D55168"/>
    <w:rsid w:val="00D5663B"/>
    <w:rsid w:val="00D61545"/>
    <w:rsid w:val="00D71DA8"/>
    <w:rsid w:val="00D97AFE"/>
    <w:rsid w:val="00DA34B5"/>
    <w:rsid w:val="00DB44DB"/>
    <w:rsid w:val="00DB6A2D"/>
    <w:rsid w:val="00DC64C5"/>
    <w:rsid w:val="00DC64EE"/>
    <w:rsid w:val="00DC687C"/>
    <w:rsid w:val="00DC7602"/>
    <w:rsid w:val="00DD08B9"/>
    <w:rsid w:val="00DD2EBB"/>
    <w:rsid w:val="00DD7A31"/>
    <w:rsid w:val="00DE1CF0"/>
    <w:rsid w:val="00DE624A"/>
    <w:rsid w:val="00DE7E0B"/>
    <w:rsid w:val="00DF1011"/>
    <w:rsid w:val="00DF510E"/>
    <w:rsid w:val="00E073DA"/>
    <w:rsid w:val="00E20C0A"/>
    <w:rsid w:val="00E25D4C"/>
    <w:rsid w:val="00E2629C"/>
    <w:rsid w:val="00E34452"/>
    <w:rsid w:val="00E37141"/>
    <w:rsid w:val="00E3759E"/>
    <w:rsid w:val="00E4021D"/>
    <w:rsid w:val="00E51B18"/>
    <w:rsid w:val="00E5506A"/>
    <w:rsid w:val="00E56857"/>
    <w:rsid w:val="00E66FE2"/>
    <w:rsid w:val="00E727CF"/>
    <w:rsid w:val="00E7465B"/>
    <w:rsid w:val="00E7556D"/>
    <w:rsid w:val="00E8173B"/>
    <w:rsid w:val="00E84BCE"/>
    <w:rsid w:val="00E91243"/>
    <w:rsid w:val="00E91687"/>
    <w:rsid w:val="00E9369F"/>
    <w:rsid w:val="00EA388A"/>
    <w:rsid w:val="00EA4ED1"/>
    <w:rsid w:val="00EA7A93"/>
    <w:rsid w:val="00EC5D6B"/>
    <w:rsid w:val="00EE0278"/>
    <w:rsid w:val="00EE43C9"/>
    <w:rsid w:val="00EE4A1E"/>
    <w:rsid w:val="00EE7D02"/>
    <w:rsid w:val="00F03E01"/>
    <w:rsid w:val="00F03F77"/>
    <w:rsid w:val="00F155FF"/>
    <w:rsid w:val="00F17D84"/>
    <w:rsid w:val="00F202EC"/>
    <w:rsid w:val="00F20365"/>
    <w:rsid w:val="00F22CE0"/>
    <w:rsid w:val="00F231C9"/>
    <w:rsid w:val="00F37D93"/>
    <w:rsid w:val="00F37F19"/>
    <w:rsid w:val="00F4455F"/>
    <w:rsid w:val="00F454F3"/>
    <w:rsid w:val="00F533DC"/>
    <w:rsid w:val="00F61D6C"/>
    <w:rsid w:val="00F667B6"/>
    <w:rsid w:val="00F74E1B"/>
    <w:rsid w:val="00F76404"/>
    <w:rsid w:val="00F767B6"/>
    <w:rsid w:val="00F82D8C"/>
    <w:rsid w:val="00F849C3"/>
    <w:rsid w:val="00F92FC4"/>
    <w:rsid w:val="00F957BB"/>
    <w:rsid w:val="00F96378"/>
    <w:rsid w:val="00FC2E91"/>
    <w:rsid w:val="00FC42A5"/>
    <w:rsid w:val="00FD364F"/>
    <w:rsid w:val="00FE283B"/>
    <w:rsid w:val="00FE57F5"/>
    <w:rsid w:val="00FE5F8E"/>
    <w:rsid w:val="00FF726A"/>
    <w:rsid w:val="14684764"/>
    <w:rsid w:val="188231DB"/>
    <w:rsid w:val="28C86908"/>
    <w:rsid w:val="333C4CD1"/>
    <w:rsid w:val="38F67260"/>
    <w:rsid w:val="3D326788"/>
    <w:rsid w:val="47237AFF"/>
    <w:rsid w:val="544B6B54"/>
    <w:rsid w:val="5B6C7CF0"/>
    <w:rsid w:val="6F2420E2"/>
    <w:rsid w:val="7AB44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75A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B047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0475A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B04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0475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105</Words>
  <Characters>601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刘巍</dc:creator>
  <cp:keywords/>
  <dc:description/>
  <cp:lastModifiedBy>User</cp:lastModifiedBy>
  <cp:revision>13</cp:revision>
  <dcterms:created xsi:type="dcterms:W3CDTF">2020-07-24T00:59:00Z</dcterms:created>
  <dcterms:modified xsi:type="dcterms:W3CDTF">2021-07-16T05:48:00Z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91AB310BBD20435B97D8A1DD8A634B5F</vt:lpwstr>
  </property>
</Properties>
</file>