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/>
          <w:b/>
          <w:color w:val="000000"/>
          <w:sz w:val="44"/>
          <w:szCs w:val="44"/>
          <w:lang w:val="en-US" w:eastAsia="zh-CN"/>
        </w:rPr>
      </w:pPr>
      <w:r>
        <w:rPr>
          <w:rFonts w:hint="eastAsia"/>
          <w:b/>
          <w:color w:val="000000"/>
          <w:sz w:val="44"/>
          <w:szCs w:val="44"/>
          <w:lang w:val="en-US" w:eastAsia="zh-CN"/>
        </w:rPr>
        <w:t>第六届“创客中国”（青岛赛区）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宋体" w:hAnsi="宋体" w:cs="宋体"/>
          <w:b/>
          <w:color w:val="000000"/>
          <w:sz w:val="44"/>
          <w:szCs w:val="44"/>
          <w:lang w:val="en-US" w:eastAsia="zh-CN"/>
        </w:rPr>
      </w:pPr>
      <w:r>
        <w:rPr>
          <w:rFonts w:hint="eastAsia"/>
          <w:b/>
          <w:color w:val="000000"/>
          <w:sz w:val="44"/>
          <w:szCs w:val="44"/>
          <w:lang w:val="en-US" w:eastAsia="zh-CN"/>
        </w:rPr>
        <w:t>暨第七届“市长杯”</w:t>
      </w:r>
      <w:r>
        <w:rPr>
          <w:rFonts w:hint="eastAsia" w:ascii="宋体" w:hAnsi="宋体" w:eastAsia="宋体" w:cs="宋体"/>
          <w:b/>
          <w:color w:val="000000"/>
          <w:sz w:val="44"/>
          <w:szCs w:val="44"/>
          <w:lang w:val="en-US" w:eastAsia="zh-CN"/>
        </w:rPr>
        <w:t>·</w:t>
      </w:r>
      <w:r>
        <w:rPr>
          <w:rFonts w:hint="eastAsia" w:ascii="宋体" w:hAnsi="宋体" w:cs="宋体"/>
          <w:b/>
          <w:color w:val="000000"/>
          <w:sz w:val="44"/>
          <w:szCs w:val="44"/>
          <w:lang w:val="en-US" w:eastAsia="zh-CN"/>
        </w:rPr>
        <w:t>海创汇·中小企业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/>
          <w:b/>
          <w:lang w:val="en-US"/>
        </w:rPr>
      </w:pPr>
      <w:r>
        <w:rPr>
          <w:rFonts w:hint="eastAsia" w:ascii="宋体" w:hAnsi="宋体" w:cs="宋体"/>
          <w:b/>
          <w:color w:val="000000"/>
          <w:sz w:val="44"/>
          <w:szCs w:val="44"/>
          <w:lang w:val="en-US" w:eastAsia="zh-CN"/>
        </w:rPr>
        <w:t>创新创业大赛区域赛</w:t>
      </w:r>
      <w:r>
        <w:rPr>
          <w:rFonts w:hint="eastAsia"/>
          <w:b/>
          <w:color w:val="000000"/>
          <w:sz w:val="44"/>
          <w:szCs w:val="44"/>
          <w:lang w:val="en-US" w:eastAsia="zh-CN"/>
        </w:rPr>
        <w:t>决赛成绩公示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下午</w:t>
      </w:r>
      <w:r>
        <w:rPr>
          <w:rFonts w:hint="eastAsia" w:ascii="仿宋_GB2312" w:eastAsia="仿宋_GB2312"/>
          <w:sz w:val="32"/>
          <w:szCs w:val="32"/>
        </w:rPr>
        <w:t>，2021年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第六届“创客中国”（青岛赛区）暨</w:t>
      </w:r>
      <w:r>
        <w:rPr>
          <w:rFonts w:hint="eastAsia" w:ascii="仿宋_GB2312" w:eastAsia="仿宋_GB2312"/>
          <w:sz w:val="32"/>
          <w:szCs w:val="32"/>
        </w:rPr>
        <w:t>第七届“市长杯”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·海创汇·中小企业创新创业大赛区域赛决赛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青岛电视台圆满收官，青岛市黄海公证处对本次比赛全程监督公证。现将第七届“市长杯”·海创汇·中小企业创新创业大赛区域赛决赛成绩（见附件）予以公示，公示期5天：2021年9月4日至2021年9月8日。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欢迎社会各界参与监督，如有异议，请与大赛组委会秘书处联系，联系方式：0532-55583219、0532-51915123。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附件：第七届“市长杯”·海创汇·中小企业创新创业大赛区域赛决赛成绩</w:t>
      </w:r>
    </w:p>
    <w:p>
      <w:pPr>
        <w:jc w:val="righ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jc w:val="righ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第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/>
          <w:color w:val="000000"/>
          <w:sz w:val="32"/>
          <w:szCs w:val="32"/>
        </w:rPr>
        <w:t>届“市长杯”大赛组委会</w:t>
      </w:r>
    </w:p>
    <w:p>
      <w:pPr>
        <w:ind w:firstLine="640" w:firstLineChars="200"/>
        <w:jc w:val="right"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          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ind w:firstLine="640" w:firstLineChars="200"/>
        <w:jc w:val="right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/>
          <w:b/>
          <w:color w:val="000000"/>
          <w:sz w:val="44"/>
          <w:szCs w:val="44"/>
          <w:lang w:val="en-US" w:eastAsia="zh-CN"/>
        </w:rPr>
      </w:pPr>
      <w:r>
        <w:rPr>
          <w:rFonts w:hint="eastAsia"/>
          <w:b/>
          <w:color w:val="000000"/>
          <w:sz w:val="44"/>
          <w:szCs w:val="44"/>
          <w:lang w:val="en-US" w:eastAsia="zh-CN"/>
        </w:rPr>
        <w:t>第七届“市长杯”·海创汇·中小企业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/>
          <w:b/>
          <w:color w:val="000000"/>
          <w:sz w:val="44"/>
          <w:szCs w:val="44"/>
          <w:lang w:val="en-US" w:eastAsia="zh-CN"/>
        </w:rPr>
      </w:pPr>
      <w:r>
        <w:rPr>
          <w:rFonts w:hint="eastAsia"/>
          <w:b/>
          <w:color w:val="000000"/>
          <w:sz w:val="44"/>
          <w:szCs w:val="44"/>
          <w:lang w:val="en-US" w:eastAsia="zh-CN"/>
        </w:rPr>
        <w:t>创新创业大赛区域赛决赛成绩</w:t>
      </w:r>
    </w:p>
    <w:p>
      <w:pPr>
        <w:ind w:firstLine="640" w:firstLineChars="200"/>
        <w:jc w:val="right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tbl>
      <w:tblPr>
        <w:tblStyle w:val="4"/>
        <w:tblW w:w="800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3254"/>
        <w:gridCol w:w="38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名次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锂电池隔膜装备及产品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青岛中科华联新材料有限公司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电机驱动器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青岛科凯电子研究所有限公司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高精度信号链芯片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核芯互联科技（青岛）有限公司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食用益生菌制剂研究及产业化开发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青岛诺森生物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用户侧分布式智慧储能系统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青岛能蜂电气有限公司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重载铁路复合材料整体轨枕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青岛海力威新材料科技股份有限公司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新时代的指南针与定海神针---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高性能光电器件 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青岛浦芮斯光电技术有限公司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5G物联网模组项目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青岛海信移动通信技术股份有限公司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智能电子后视镜项目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青岛即东汽车零部件有限公司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连续高效过滤脱水设备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青岛核盛智能环保设备有限公司</w:t>
            </w:r>
          </w:p>
        </w:tc>
      </w:tr>
    </w:tbl>
    <w:p>
      <w:pPr>
        <w:ind w:firstLine="42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t> </w:t>
      </w:r>
    </w:p>
    <w:p>
      <w:pPr>
        <w:jc w:val="center"/>
        <w:rPr>
          <w:rFonts w:ascii="仿宋_GB2312" w:eastAsia="仿宋_GB2312"/>
          <w:sz w:val="24"/>
          <w:szCs w:val="24"/>
        </w:rPr>
      </w:pPr>
    </w:p>
    <w:p>
      <w:pPr>
        <w:ind w:right="560" w:firstLine="48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24"/>
          <w:szCs w:val="24"/>
        </w:rPr>
        <w:t xml:space="preserve">                       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</w:p>
    <w:sectPr>
      <w:pgSz w:w="11906" w:h="16838"/>
      <w:pgMar w:top="1758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62A"/>
    <w:rsid w:val="000007A8"/>
    <w:rsid w:val="000103C2"/>
    <w:rsid w:val="00020484"/>
    <w:rsid w:val="00030156"/>
    <w:rsid w:val="00032797"/>
    <w:rsid w:val="0003444A"/>
    <w:rsid w:val="000418C4"/>
    <w:rsid w:val="00041B79"/>
    <w:rsid w:val="00047038"/>
    <w:rsid w:val="00053106"/>
    <w:rsid w:val="00057787"/>
    <w:rsid w:val="00057D23"/>
    <w:rsid w:val="00065810"/>
    <w:rsid w:val="0006694C"/>
    <w:rsid w:val="00067EEA"/>
    <w:rsid w:val="00090080"/>
    <w:rsid w:val="00092411"/>
    <w:rsid w:val="0009307E"/>
    <w:rsid w:val="00093C10"/>
    <w:rsid w:val="000965A1"/>
    <w:rsid w:val="000B3420"/>
    <w:rsid w:val="000B350C"/>
    <w:rsid w:val="000B7697"/>
    <w:rsid w:val="000C1B01"/>
    <w:rsid w:val="000C4582"/>
    <w:rsid w:val="000D3438"/>
    <w:rsid w:val="000D49B6"/>
    <w:rsid w:val="000D5A14"/>
    <w:rsid w:val="000F3BE4"/>
    <w:rsid w:val="000F3C61"/>
    <w:rsid w:val="000F5623"/>
    <w:rsid w:val="000F688B"/>
    <w:rsid w:val="0010674C"/>
    <w:rsid w:val="00110F11"/>
    <w:rsid w:val="001448B9"/>
    <w:rsid w:val="00146D9C"/>
    <w:rsid w:val="00152486"/>
    <w:rsid w:val="001539E2"/>
    <w:rsid w:val="001619AA"/>
    <w:rsid w:val="00165AAD"/>
    <w:rsid w:val="00181D6E"/>
    <w:rsid w:val="00183CFB"/>
    <w:rsid w:val="001873FF"/>
    <w:rsid w:val="00194411"/>
    <w:rsid w:val="00197BAE"/>
    <w:rsid w:val="001A1481"/>
    <w:rsid w:val="001A79C1"/>
    <w:rsid w:val="001B234C"/>
    <w:rsid w:val="001B7AEA"/>
    <w:rsid w:val="001B7B08"/>
    <w:rsid w:val="001C07E5"/>
    <w:rsid w:val="001C1BDC"/>
    <w:rsid w:val="001C7899"/>
    <w:rsid w:val="001D3669"/>
    <w:rsid w:val="001D7F7E"/>
    <w:rsid w:val="001F041A"/>
    <w:rsid w:val="001F2EDA"/>
    <w:rsid w:val="001F67BC"/>
    <w:rsid w:val="0020375B"/>
    <w:rsid w:val="00205E28"/>
    <w:rsid w:val="002064B4"/>
    <w:rsid w:val="00220A35"/>
    <w:rsid w:val="00221E0E"/>
    <w:rsid w:val="002228B8"/>
    <w:rsid w:val="00222AE5"/>
    <w:rsid w:val="00225DF4"/>
    <w:rsid w:val="00234A37"/>
    <w:rsid w:val="00246F02"/>
    <w:rsid w:val="00263DB9"/>
    <w:rsid w:val="002646B6"/>
    <w:rsid w:val="00265D56"/>
    <w:rsid w:val="0026632D"/>
    <w:rsid w:val="00266F50"/>
    <w:rsid w:val="00271F5F"/>
    <w:rsid w:val="002721E8"/>
    <w:rsid w:val="00284270"/>
    <w:rsid w:val="00287A22"/>
    <w:rsid w:val="0029586F"/>
    <w:rsid w:val="00296D83"/>
    <w:rsid w:val="002A2C4B"/>
    <w:rsid w:val="002A32EE"/>
    <w:rsid w:val="002B3C1E"/>
    <w:rsid w:val="002B5345"/>
    <w:rsid w:val="002B6500"/>
    <w:rsid w:val="002C1534"/>
    <w:rsid w:val="002D0A41"/>
    <w:rsid w:val="002E0022"/>
    <w:rsid w:val="002E13EC"/>
    <w:rsid w:val="002E15EB"/>
    <w:rsid w:val="002E2D8E"/>
    <w:rsid w:val="002E4C61"/>
    <w:rsid w:val="002E75CB"/>
    <w:rsid w:val="002F1A83"/>
    <w:rsid w:val="002F432F"/>
    <w:rsid w:val="00302D51"/>
    <w:rsid w:val="00303ADE"/>
    <w:rsid w:val="0031276C"/>
    <w:rsid w:val="00320B73"/>
    <w:rsid w:val="00322FA2"/>
    <w:rsid w:val="003235AC"/>
    <w:rsid w:val="00325871"/>
    <w:rsid w:val="00331506"/>
    <w:rsid w:val="00337742"/>
    <w:rsid w:val="0035050E"/>
    <w:rsid w:val="00350A99"/>
    <w:rsid w:val="00353B1A"/>
    <w:rsid w:val="0035487A"/>
    <w:rsid w:val="00354CF0"/>
    <w:rsid w:val="00360635"/>
    <w:rsid w:val="00361C8D"/>
    <w:rsid w:val="0036266A"/>
    <w:rsid w:val="00365BDC"/>
    <w:rsid w:val="0037488A"/>
    <w:rsid w:val="00375E8B"/>
    <w:rsid w:val="0038301A"/>
    <w:rsid w:val="003A1948"/>
    <w:rsid w:val="003B0A93"/>
    <w:rsid w:val="003B2382"/>
    <w:rsid w:val="003B402E"/>
    <w:rsid w:val="003B6F11"/>
    <w:rsid w:val="003C2223"/>
    <w:rsid w:val="003D44E8"/>
    <w:rsid w:val="003E17A7"/>
    <w:rsid w:val="003F28FD"/>
    <w:rsid w:val="003F5E89"/>
    <w:rsid w:val="00404AB6"/>
    <w:rsid w:val="00404AF7"/>
    <w:rsid w:val="00411E2B"/>
    <w:rsid w:val="00425A50"/>
    <w:rsid w:val="00426225"/>
    <w:rsid w:val="00434CA7"/>
    <w:rsid w:val="00444F35"/>
    <w:rsid w:val="00446A7D"/>
    <w:rsid w:val="00453807"/>
    <w:rsid w:val="004565C9"/>
    <w:rsid w:val="0046053B"/>
    <w:rsid w:val="00464F55"/>
    <w:rsid w:val="004764CB"/>
    <w:rsid w:val="0048175C"/>
    <w:rsid w:val="0048185E"/>
    <w:rsid w:val="004878D3"/>
    <w:rsid w:val="004A0001"/>
    <w:rsid w:val="004A133D"/>
    <w:rsid w:val="004B09E4"/>
    <w:rsid w:val="004C370C"/>
    <w:rsid w:val="004D4ADE"/>
    <w:rsid w:val="004E0166"/>
    <w:rsid w:val="004E099E"/>
    <w:rsid w:val="004E18E1"/>
    <w:rsid w:val="005050A2"/>
    <w:rsid w:val="005134EA"/>
    <w:rsid w:val="00513FA8"/>
    <w:rsid w:val="0052062E"/>
    <w:rsid w:val="0052566E"/>
    <w:rsid w:val="00525A13"/>
    <w:rsid w:val="00527C7B"/>
    <w:rsid w:val="0053433F"/>
    <w:rsid w:val="00545945"/>
    <w:rsid w:val="00545CF7"/>
    <w:rsid w:val="00546669"/>
    <w:rsid w:val="00556B30"/>
    <w:rsid w:val="0056703D"/>
    <w:rsid w:val="00570770"/>
    <w:rsid w:val="005710F7"/>
    <w:rsid w:val="00576910"/>
    <w:rsid w:val="00582E5F"/>
    <w:rsid w:val="005859BD"/>
    <w:rsid w:val="005863E3"/>
    <w:rsid w:val="0059077E"/>
    <w:rsid w:val="00591173"/>
    <w:rsid w:val="00592646"/>
    <w:rsid w:val="005956DC"/>
    <w:rsid w:val="005976FA"/>
    <w:rsid w:val="005A3866"/>
    <w:rsid w:val="005A3AED"/>
    <w:rsid w:val="005A6495"/>
    <w:rsid w:val="005B1DA1"/>
    <w:rsid w:val="005C37BB"/>
    <w:rsid w:val="005C39F6"/>
    <w:rsid w:val="005E1CE8"/>
    <w:rsid w:val="005E598F"/>
    <w:rsid w:val="005E6A42"/>
    <w:rsid w:val="005F2002"/>
    <w:rsid w:val="005F68DB"/>
    <w:rsid w:val="005F77C1"/>
    <w:rsid w:val="006002DC"/>
    <w:rsid w:val="00604D85"/>
    <w:rsid w:val="00604EC7"/>
    <w:rsid w:val="006050ED"/>
    <w:rsid w:val="00612983"/>
    <w:rsid w:val="00627F85"/>
    <w:rsid w:val="00652501"/>
    <w:rsid w:val="00653ECE"/>
    <w:rsid w:val="00657580"/>
    <w:rsid w:val="00657DFC"/>
    <w:rsid w:val="00660A13"/>
    <w:rsid w:val="00665078"/>
    <w:rsid w:val="00667943"/>
    <w:rsid w:val="0067022D"/>
    <w:rsid w:val="0067506A"/>
    <w:rsid w:val="00684176"/>
    <w:rsid w:val="00692ABD"/>
    <w:rsid w:val="006A05D4"/>
    <w:rsid w:val="006A3DDF"/>
    <w:rsid w:val="006B0361"/>
    <w:rsid w:val="006C0654"/>
    <w:rsid w:val="006E0D4A"/>
    <w:rsid w:val="006E19F8"/>
    <w:rsid w:val="006E4763"/>
    <w:rsid w:val="006F6A71"/>
    <w:rsid w:val="00701379"/>
    <w:rsid w:val="007032AE"/>
    <w:rsid w:val="00705B6C"/>
    <w:rsid w:val="007068C2"/>
    <w:rsid w:val="00711EE4"/>
    <w:rsid w:val="0071750D"/>
    <w:rsid w:val="00720582"/>
    <w:rsid w:val="00730996"/>
    <w:rsid w:val="00735264"/>
    <w:rsid w:val="00743C86"/>
    <w:rsid w:val="00747437"/>
    <w:rsid w:val="00747B6D"/>
    <w:rsid w:val="00750658"/>
    <w:rsid w:val="00761605"/>
    <w:rsid w:val="00767063"/>
    <w:rsid w:val="0077311C"/>
    <w:rsid w:val="00781D9D"/>
    <w:rsid w:val="00785A8D"/>
    <w:rsid w:val="00794005"/>
    <w:rsid w:val="00795DA5"/>
    <w:rsid w:val="007A4CA5"/>
    <w:rsid w:val="007B3540"/>
    <w:rsid w:val="007B654E"/>
    <w:rsid w:val="007C2BFA"/>
    <w:rsid w:val="007C572B"/>
    <w:rsid w:val="007C74ED"/>
    <w:rsid w:val="007D081F"/>
    <w:rsid w:val="007D75DB"/>
    <w:rsid w:val="007E0887"/>
    <w:rsid w:val="007F38FB"/>
    <w:rsid w:val="007F3E71"/>
    <w:rsid w:val="00803786"/>
    <w:rsid w:val="0081201F"/>
    <w:rsid w:val="00822976"/>
    <w:rsid w:val="008315EA"/>
    <w:rsid w:val="0084515C"/>
    <w:rsid w:val="0085050D"/>
    <w:rsid w:val="00852A0A"/>
    <w:rsid w:val="00852EF2"/>
    <w:rsid w:val="00862A8E"/>
    <w:rsid w:val="00867792"/>
    <w:rsid w:val="00867D1E"/>
    <w:rsid w:val="00867E1D"/>
    <w:rsid w:val="00870CEC"/>
    <w:rsid w:val="00873636"/>
    <w:rsid w:val="0087476D"/>
    <w:rsid w:val="00876576"/>
    <w:rsid w:val="008809C4"/>
    <w:rsid w:val="00891F2A"/>
    <w:rsid w:val="008923AF"/>
    <w:rsid w:val="00892BC2"/>
    <w:rsid w:val="00896714"/>
    <w:rsid w:val="00897C29"/>
    <w:rsid w:val="008A207D"/>
    <w:rsid w:val="008B056D"/>
    <w:rsid w:val="008B2C9E"/>
    <w:rsid w:val="008B7419"/>
    <w:rsid w:val="008C3784"/>
    <w:rsid w:val="008D6EC5"/>
    <w:rsid w:val="008E2414"/>
    <w:rsid w:val="008E3765"/>
    <w:rsid w:val="008F004D"/>
    <w:rsid w:val="008F3870"/>
    <w:rsid w:val="008F411A"/>
    <w:rsid w:val="008F5037"/>
    <w:rsid w:val="008F72A7"/>
    <w:rsid w:val="009039A9"/>
    <w:rsid w:val="00904B0B"/>
    <w:rsid w:val="0090782E"/>
    <w:rsid w:val="009118BF"/>
    <w:rsid w:val="00911FC0"/>
    <w:rsid w:val="00922DDE"/>
    <w:rsid w:val="009312CD"/>
    <w:rsid w:val="00932038"/>
    <w:rsid w:val="009332F6"/>
    <w:rsid w:val="00935D8C"/>
    <w:rsid w:val="00945686"/>
    <w:rsid w:val="00950079"/>
    <w:rsid w:val="00953ED8"/>
    <w:rsid w:val="0096682E"/>
    <w:rsid w:val="009738DF"/>
    <w:rsid w:val="00977F85"/>
    <w:rsid w:val="0098014B"/>
    <w:rsid w:val="00980904"/>
    <w:rsid w:val="00980938"/>
    <w:rsid w:val="009810CE"/>
    <w:rsid w:val="00983486"/>
    <w:rsid w:val="00986942"/>
    <w:rsid w:val="00986F5E"/>
    <w:rsid w:val="0099316F"/>
    <w:rsid w:val="009A323A"/>
    <w:rsid w:val="009B0EA3"/>
    <w:rsid w:val="009B2725"/>
    <w:rsid w:val="009B4F86"/>
    <w:rsid w:val="009B5747"/>
    <w:rsid w:val="009C17FE"/>
    <w:rsid w:val="009C3794"/>
    <w:rsid w:val="009D49B1"/>
    <w:rsid w:val="009E35C6"/>
    <w:rsid w:val="009E4F67"/>
    <w:rsid w:val="009E61D9"/>
    <w:rsid w:val="009F2A48"/>
    <w:rsid w:val="009F4401"/>
    <w:rsid w:val="00A01538"/>
    <w:rsid w:val="00A100A9"/>
    <w:rsid w:val="00A11CEF"/>
    <w:rsid w:val="00A12BC1"/>
    <w:rsid w:val="00A14416"/>
    <w:rsid w:val="00A17777"/>
    <w:rsid w:val="00A37644"/>
    <w:rsid w:val="00A408EA"/>
    <w:rsid w:val="00A42BDE"/>
    <w:rsid w:val="00A44F08"/>
    <w:rsid w:val="00A50843"/>
    <w:rsid w:val="00A52144"/>
    <w:rsid w:val="00A6124B"/>
    <w:rsid w:val="00A632D8"/>
    <w:rsid w:val="00A71673"/>
    <w:rsid w:val="00A75EFA"/>
    <w:rsid w:val="00A8149A"/>
    <w:rsid w:val="00A87F19"/>
    <w:rsid w:val="00A87F61"/>
    <w:rsid w:val="00A9276E"/>
    <w:rsid w:val="00AA5697"/>
    <w:rsid w:val="00AB1AE2"/>
    <w:rsid w:val="00AB3AA4"/>
    <w:rsid w:val="00AC32DB"/>
    <w:rsid w:val="00AC38E6"/>
    <w:rsid w:val="00AC66E0"/>
    <w:rsid w:val="00AE1E1F"/>
    <w:rsid w:val="00AE3C54"/>
    <w:rsid w:val="00AE4CAA"/>
    <w:rsid w:val="00B04D64"/>
    <w:rsid w:val="00B07A39"/>
    <w:rsid w:val="00B10D18"/>
    <w:rsid w:val="00B1173E"/>
    <w:rsid w:val="00B215B7"/>
    <w:rsid w:val="00B301E2"/>
    <w:rsid w:val="00B426BF"/>
    <w:rsid w:val="00B574B1"/>
    <w:rsid w:val="00B57C1A"/>
    <w:rsid w:val="00B61389"/>
    <w:rsid w:val="00B71B70"/>
    <w:rsid w:val="00B77149"/>
    <w:rsid w:val="00B77788"/>
    <w:rsid w:val="00B803C7"/>
    <w:rsid w:val="00B80A4D"/>
    <w:rsid w:val="00B84D95"/>
    <w:rsid w:val="00B860C1"/>
    <w:rsid w:val="00B971B4"/>
    <w:rsid w:val="00BB0B1C"/>
    <w:rsid w:val="00BB0D99"/>
    <w:rsid w:val="00BB362D"/>
    <w:rsid w:val="00BB3B7A"/>
    <w:rsid w:val="00BB3BE1"/>
    <w:rsid w:val="00BC2E6A"/>
    <w:rsid w:val="00BD1179"/>
    <w:rsid w:val="00BD45C1"/>
    <w:rsid w:val="00BD4E99"/>
    <w:rsid w:val="00BE1A51"/>
    <w:rsid w:val="00BF260B"/>
    <w:rsid w:val="00BF2BAE"/>
    <w:rsid w:val="00BF614C"/>
    <w:rsid w:val="00C04091"/>
    <w:rsid w:val="00C12658"/>
    <w:rsid w:val="00C133CF"/>
    <w:rsid w:val="00C2104E"/>
    <w:rsid w:val="00C219AA"/>
    <w:rsid w:val="00C21EAA"/>
    <w:rsid w:val="00C35595"/>
    <w:rsid w:val="00C45B47"/>
    <w:rsid w:val="00C462D6"/>
    <w:rsid w:val="00C46B30"/>
    <w:rsid w:val="00C4779E"/>
    <w:rsid w:val="00C47A99"/>
    <w:rsid w:val="00C56D57"/>
    <w:rsid w:val="00C624A0"/>
    <w:rsid w:val="00C641B4"/>
    <w:rsid w:val="00C679FD"/>
    <w:rsid w:val="00C70096"/>
    <w:rsid w:val="00C72CAC"/>
    <w:rsid w:val="00C73039"/>
    <w:rsid w:val="00C8051F"/>
    <w:rsid w:val="00C827CF"/>
    <w:rsid w:val="00C8473C"/>
    <w:rsid w:val="00C90215"/>
    <w:rsid w:val="00CA497C"/>
    <w:rsid w:val="00CA7642"/>
    <w:rsid w:val="00CB16E4"/>
    <w:rsid w:val="00CC35B7"/>
    <w:rsid w:val="00CC5D0A"/>
    <w:rsid w:val="00CC5FDA"/>
    <w:rsid w:val="00CD50B9"/>
    <w:rsid w:val="00CD7868"/>
    <w:rsid w:val="00CF03AA"/>
    <w:rsid w:val="00CF2360"/>
    <w:rsid w:val="00D0321D"/>
    <w:rsid w:val="00D03E3C"/>
    <w:rsid w:val="00D10129"/>
    <w:rsid w:val="00D20971"/>
    <w:rsid w:val="00D263AF"/>
    <w:rsid w:val="00D31F02"/>
    <w:rsid w:val="00D328E2"/>
    <w:rsid w:val="00D36F83"/>
    <w:rsid w:val="00D373E1"/>
    <w:rsid w:val="00D4645C"/>
    <w:rsid w:val="00D479CF"/>
    <w:rsid w:val="00D55168"/>
    <w:rsid w:val="00D5663B"/>
    <w:rsid w:val="00D61545"/>
    <w:rsid w:val="00D71DA8"/>
    <w:rsid w:val="00D97AFE"/>
    <w:rsid w:val="00DA34B5"/>
    <w:rsid w:val="00DB44DB"/>
    <w:rsid w:val="00DB6A2D"/>
    <w:rsid w:val="00DC64C5"/>
    <w:rsid w:val="00DC64EE"/>
    <w:rsid w:val="00DC687C"/>
    <w:rsid w:val="00DC7602"/>
    <w:rsid w:val="00DD08B9"/>
    <w:rsid w:val="00DD2EBB"/>
    <w:rsid w:val="00DD7A31"/>
    <w:rsid w:val="00DE1CF0"/>
    <w:rsid w:val="00DE624A"/>
    <w:rsid w:val="00DE7E0B"/>
    <w:rsid w:val="00DF1011"/>
    <w:rsid w:val="00DF510E"/>
    <w:rsid w:val="00E073DA"/>
    <w:rsid w:val="00E20C0A"/>
    <w:rsid w:val="00E25D4C"/>
    <w:rsid w:val="00E2629C"/>
    <w:rsid w:val="00E34452"/>
    <w:rsid w:val="00E37141"/>
    <w:rsid w:val="00E3759E"/>
    <w:rsid w:val="00E4021D"/>
    <w:rsid w:val="00E51B18"/>
    <w:rsid w:val="00E5506A"/>
    <w:rsid w:val="00E56857"/>
    <w:rsid w:val="00E66FE2"/>
    <w:rsid w:val="00E727CF"/>
    <w:rsid w:val="00E7465B"/>
    <w:rsid w:val="00E7556D"/>
    <w:rsid w:val="00E8173B"/>
    <w:rsid w:val="00E84BCE"/>
    <w:rsid w:val="00E91243"/>
    <w:rsid w:val="00E91687"/>
    <w:rsid w:val="00E9369F"/>
    <w:rsid w:val="00EA388A"/>
    <w:rsid w:val="00EA4ED1"/>
    <w:rsid w:val="00EA7A93"/>
    <w:rsid w:val="00EC5D6B"/>
    <w:rsid w:val="00EE0278"/>
    <w:rsid w:val="00EE43C9"/>
    <w:rsid w:val="00EE4A1E"/>
    <w:rsid w:val="00EE7D02"/>
    <w:rsid w:val="00F03E01"/>
    <w:rsid w:val="00F03F77"/>
    <w:rsid w:val="00F155FF"/>
    <w:rsid w:val="00F17D84"/>
    <w:rsid w:val="00F202EC"/>
    <w:rsid w:val="00F20365"/>
    <w:rsid w:val="00F22CE0"/>
    <w:rsid w:val="00F231C9"/>
    <w:rsid w:val="00F37D93"/>
    <w:rsid w:val="00F37F19"/>
    <w:rsid w:val="00F4455F"/>
    <w:rsid w:val="00F454F3"/>
    <w:rsid w:val="00F533DC"/>
    <w:rsid w:val="00F61D6C"/>
    <w:rsid w:val="00F667B6"/>
    <w:rsid w:val="00F74E1B"/>
    <w:rsid w:val="00F76404"/>
    <w:rsid w:val="00F767B6"/>
    <w:rsid w:val="00F82D8C"/>
    <w:rsid w:val="00F849C3"/>
    <w:rsid w:val="00F92FC4"/>
    <w:rsid w:val="00F957BB"/>
    <w:rsid w:val="00F96378"/>
    <w:rsid w:val="00FC2E91"/>
    <w:rsid w:val="00FC42A5"/>
    <w:rsid w:val="00FD364F"/>
    <w:rsid w:val="00FE283B"/>
    <w:rsid w:val="00FE57F5"/>
    <w:rsid w:val="00FE5F8E"/>
    <w:rsid w:val="00FF726A"/>
    <w:rsid w:val="04D551FC"/>
    <w:rsid w:val="04F83B10"/>
    <w:rsid w:val="067A76A2"/>
    <w:rsid w:val="09972E9A"/>
    <w:rsid w:val="09A062BA"/>
    <w:rsid w:val="0F80500C"/>
    <w:rsid w:val="12660F91"/>
    <w:rsid w:val="134A7F2D"/>
    <w:rsid w:val="136031DC"/>
    <w:rsid w:val="13F75A4F"/>
    <w:rsid w:val="14684764"/>
    <w:rsid w:val="172C77C6"/>
    <w:rsid w:val="188231DB"/>
    <w:rsid w:val="1A3133A5"/>
    <w:rsid w:val="1C152DF2"/>
    <w:rsid w:val="1CE9772F"/>
    <w:rsid w:val="22FB1B97"/>
    <w:rsid w:val="252E720F"/>
    <w:rsid w:val="254A1451"/>
    <w:rsid w:val="2B0E7E1E"/>
    <w:rsid w:val="2B882AF8"/>
    <w:rsid w:val="2CEE027D"/>
    <w:rsid w:val="2DF3643C"/>
    <w:rsid w:val="38F67260"/>
    <w:rsid w:val="39D91931"/>
    <w:rsid w:val="39EF3CC9"/>
    <w:rsid w:val="3A5F1F40"/>
    <w:rsid w:val="3D326788"/>
    <w:rsid w:val="3F037788"/>
    <w:rsid w:val="3FA32760"/>
    <w:rsid w:val="4178112E"/>
    <w:rsid w:val="421B5105"/>
    <w:rsid w:val="45020C8A"/>
    <w:rsid w:val="454908B0"/>
    <w:rsid w:val="46E429D0"/>
    <w:rsid w:val="47237AFF"/>
    <w:rsid w:val="49681C73"/>
    <w:rsid w:val="4CF6528D"/>
    <w:rsid w:val="4F1068BC"/>
    <w:rsid w:val="4FF951EA"/>
    <w:rsid w:val="51625954"/>
    <w:rsid w:val="52877E2E"/>
    <w:rsid w:val="541705C6"/>
    <w:rsid w:val="544B6B54"/>
    <w:rsid w:val="5B184F7F"/>
    <w:rsid w:val="5C1A5821"/>
    <w:rsid w:val="5E2531DA"/>
    <w:rsid w:val="61BC6027"/>
    <w:rsid w:val="65B94FBB"/>
    <w:rsid w:val="67FC74D8"/>
    <w:rsid w:val="6C930EEA"/>
    <w:rsid w:val="6E8627AB"/>
    <w:rsid w:val="6EC728CB"/>
    <w:rsid w:val="6F2420E2"/>
    <w:rsid w:val="6F7C3E3B"/>
    <w:rsid w:val="7052673A"/>
    <w:rsid w:val="73D267A6"/>
    <w:rsid w:val="748E3247"/>
    <w:rsid w:val="75B90784"/>
    <w:rsid w:val="76B64F22"/>
    <w:rsid w:val="77A33B23"/>
    <w:rsid w:val="79513FE2"/>
    <w:rsid w:val="7AB443BA"/>
    <w:rsid w:val="7DEA2C48"/>
    <w:rsid w:val="7EB7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3</Pages>
  <Words>188</Words>
  <Characters>1078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2020-07-24T00:59:00Z</dcterms:created>
  <dc:creator>刘巍</dc:creator>
  <cp:lastModifiedBy>yuan</cp:lastModifiedBy>
  <dcterms:modified xsi:type="dcterms:W3CDTF">2021-09-04T04:10:13Z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