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A3" w:rsidRDefault="009F1DA3">
      <w:pPr>
        <w:snapToGrid w:val="0"/>
        <w:spacing w:line="600" w:lineRule="exact"/>
        <w:ind w:firstLine="645"/>
        <w:jc w:val="center"/>
        <w:rPr>
          <w:rFonts w:ascii="Times New Roman" w:eastAsia="方正小标宋_GBK" w:hAnsi="Times New Roman"/>
          <w:color w:val="000000"/>
          <w:sz w:val="32"/>
          <w:szCs w:val="32"/>
        </w:rPr>
      </w:pP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hint="eastAsia"/>
          <w:sz w:val="44"/>
          <w:szCs w:val="44"/>
        </w:rPr>
        <w:t>“仲裁开放日”报名回执表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8"/>
        <w:gridCol w:w="2290"/>
        <w:gridCol w:w="1542"/>
        <w:gridCol w:w="1766"/>
        <w:gridCol w:w="1698"/>
      </w:tblGrid>
      <w:tr w:rsidR="009F1DA3" w:rsidRPr="00690A74" w:rsidTr="00690A74">
        <w:tc>
          <w:tcPr>
            <w:tcW w:w="1538" w:type="dxa"/>
          </w:tcPr>
          <w:p w:rsidR="009F1DA3" w:rsidRPr="00690A74" w:rsidRDefault="009F1DA3" w:rsidP="00690A7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690A74">
              <w:rPr>
                <w:rFonts w:ascii="Times New Roman" w:eastAsia="仿宋_GB2312" w:hAnsi="Times New Roman" w:hint="eastAsia"/>
                <w:b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90" w:type="dxa"/>
          </w:tcPr>
          <w:p w:rsidR="009F1DA3" w:rsidRPr="00690A74" w:rsidRDefault="009F1DA3" w:rsidP="00690A7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690A74">
              <w:rPr>
                <w:rFonts w:ascii="Times New Roman" w:eastAsia="仿宋_GB2312" w:hAnsi="Times New Roman" w:hint="eastAsia"/>
                <w:b/>
                <w:bCs/>
                <w:color w:val="000000"/>
                <w:sz w:val="32"/>
                <w:szCs w:val="32"/>
              </w:rPr>
              <w:t>参会人员姓名</w:t>
            </w:r>
          </w:p>
        </w:tc>
        <w:tc>
          <w:tcPr>
            <w:tcW w:w="1542" w:type="dxa"/>
          </w:tcPr>
          <w:p w:rsidR="009F1DA3" w:rsidRPr="00690A74" w:rsidRDefault="009F1DA3" w:rsidP="00690A7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690A74">
              <w:rPr>
                <w:rFonts w:ascii="Times New Roman" w:eastAsia="仿宋_GB2312" w:hAnsi="Times New Roman" w:hint="eastAsia"/>
                <w:b/>
                <w:bCs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66" w:type="dxa"/>
          </w:tcPr>
          <w:p w:rsidR="009F1DA3" w:rsidRPr="00690A74" w:rsidRDefault="009F1DA3" w:rsidP="00690A7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690A74">
              <w:rPr>
                <w:rFonts w:ascii="Times New Roman" w:eastAsia="仿宋_GB2312" w:hAnsi="Times New Roman" w:hint="eastAsia"/>
                <w:b/>
                <w:bCs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698" w:type="dxa"/>
          </w:tcPr>
          <w:p w:rsidR="009F1DA3" w:rsidRPr="00690A74" w:rsidRDefault="009F1DA3" w:rsidP="00690A7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690A74">
              <w:rPr>
                <w:rFonts w:ascii="Times New Roman" w:eastAsia="仿宋_GB2312" w:hAnsi="Times New Roman" w:hint="eastAsia"/>
                <w:b/>
                <w:bCs/>
                <w:color w:val="000000"/>
                <w:sz w:val="32"/>
                <w:szCs w:val="32"/>
              </w:rPr>
              <w:t>车牌号</w:t>
            </w:r>
          </w:p>
        </w:tc>
      </w:tr>
      <w:tr w:rsidR="009F1DA3" w:rsidRPr="00690A74" w:rsidTr="00690A74">
        <w:tc>
          <w:tcPr>
            <w:tcW w:w="1538" w:type="dxa"/>
          </w:tcPr>
          <w:p w:rsidR="009F1DA3" w:rsidRPr="00690A74" w:rsidRDefault="009F1DA3" w:rsidP="00690A74">
            <w:pPr>
              <w:snapToGrid w:val="0"/>
              <w:spacing w:line="600" w:lineRule="exact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0" w:type="dxa"/>
          </w:tcPr>
          <w:p w:rsidR="009F1DA3" w:rsidRPr="00690A74" w:rsidRDefault="009F1DA3" w:rsidP="00690A74">
            <w:pPr>
              <w:snapToGrid w:val="0"/>
              <w:spacing w:line="600" w:lineRule="exact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</w:tcPr>
          <w:p w:rsidR="009F1DA3" w:rsidRPr="00690A74" w:rsidRDefault="009F1DA3" w:rsidP="00690A74">
            <w:pPr>
              <w:snapToGrid w:val="0"/>
              <w:spacing w:line="600" w:lineRule="exact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</w:tcPr>
          <w:p w:rsidR="009F1DA3" w:rsidRPr="00690A74" w:rsidRDefault="009F1DA3" w:rsidP="00690A74">
            <w:pPr>
              <w:snapToGrid w:val="0"/>
              <w:spacing w:line="600" w:lineRule="exact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9F1DA3" w:rsidRPr="00690A74" w:rsidRDefault="009F1DA3" w:rsidP="00690A74">
            <w:pPr>
              <w:snapToGrid w:val="0"/>
              <w:spacing w:line="600" w:lineRule="exact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F1DA3" w:rsidRDefault="009F1DA3">
      <w:pPr>
        <w:snapToGrid w:val="0"/>
        <w:spacing w:line="60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F1DA3" w:rsidRDefault="009F1DA3" w:rsidP="003872BF">
      <w:pPr>
        <w:snapToGrid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报名参加人员请于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sz w:val="32"/>
          <w:szCs w:val="32"/>
        </w:rPr>
        <w:t>30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前将报名回执</w:t>
      </w:r>
      <w:r>
        <w:rPr>
          <w:rFonts w:ascii="仿宋_GB2312" w:eastAsia="仿宋_GB2312" w:hint="eastAsia"/>
          <w:sz w:val="32"/>
          <w:szCs w:val="32"/>
        </w:rPr>
        <w:t>发送至邮箱</w:t>
      </w:r>
      <w:r>
        <w:rPr>
          <w:rFonts w:ascii="仿宋_GB2312" w:eastAsia="仿宋_GB2312"/>
          <w:sz w:val="32"/>
          <w:szCs w:val="32"/>
        </w:rPr>
        <w:t>qdqcst@126.com</w:t>
      </w:r>
    </w:p>
    <w:p w:rsidR="009F1DA3" w:rsidRDefault="009F1DA3" w:rsidP="003872BF">
      <w:pPr>
        <w:snapToGrid w:val="0"/>
        <w:spacing w:line="600" w:lineRule="exact"/>
        <w:ind w:leftChars="304" w:left="31680" w:hangingChars="9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联系人：刘巍、梁健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9F1DA3" w:rsidRDefault="009F1DA3" w:rsidP="003872BF">
      <w:pPr>
        <w:snapToGrid w:val="0"/>
        <w:spacing w:line="600" w:lineRule="exact"/>
        <w:ind w:leftChars="304" w:left="31680" w:hangingChars="9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电话：</w:t>
      </w:r>
      <w:r>
        <w:rPr>
          <w:rFonts w:ascii="Times New Roman" w:eastAsia="仿宋_GB2312" w:hAnsi="Times New Roman"/>
          <w:sz w:val="32"/>
          <w:szCs w:val="32"/>
        </w:rPr>
        <w:t>55583220</w:t>
      </w:r>
    </w:p>
    <w:p w:rsidR="009F1DA3" w:rsidRDefault="009F1DA3" w:rsidP="003872BF">
      <w:pPr>
        <w:snapToGrid w:val="0"/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9F1DA3" w:rsidRDefault="009F1DA3" w:rsidP="003872BF">
      <w:pPr>
        <w:snapToGrid w:val="0"/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9F1DA3" w:rsidRDefault="009F1DA3" w:rsidP="003872BF">
      <w:pPr>
        <w:snapToGrid w:val="0"/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9F1DA3" w:rsidRDefault="009F1DA3" w:rsidP="001556A8">
      <w:pPr>
        <w:snapToGrid w:val="0"/>
        <w:spacing w:line="600" w:lineRule="exact"/>
        <w:ind w:firstLineChars="200" w:firstLine="3168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</w:t>
      </w:r>
    </w:p>
    <w:sectPr w:rsidR="009F1DA3" w:rsidSect="00E81103">
      <w:footerReference w:type="default" r:id="rId6"/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A3" w:rsidRDefault="009F1DA3" w:rsidP="00E81103">
      <w:r>
        <w:separator/>
      </w:r>
    </w:p>
  </w:endnote>
  <w:endnote w:type="continuationSeparator" w:id="0">
    <w:p w:rsidR="009F1DA3" w:rsidRDefault="009F1DA3" w:rsidP="00E8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A3" w:rsidRDefault="009F1DA3">
    <w:pPr>
      <w:pStyle w:val="Footer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872BF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9F1DA3" w:rsidRDefault="009F1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A3" w:rsidRDefault="009F1DA3" w:rsidP="00E81103">
      <w:r>
        <w:separator/>
      </w:r>
    </w:p>
  </w:footnote>
  <w:footnote w:type="continuationSeparator" w:id="0">
    <w:p w:rsidR="009F1DA3" w:rsidRDefault="009F1DA3" w:rsidP="00E81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C60"/>
    <w:rsid w:val="0005741A"/>
    <w:rsid w:val="00071524"/>
    <w:rsid w:val="00076D92"/>
    <w:rsid w:val="00084A24"/>
    <w:rsid w:val="00091EA6"/>
    <w:rsid w:val="000978E2"/>
    <w:rsid w:val="0011618E"/>
    <w:rsid w:val="001305DB"/>
    <w:rsid w:val="001556A8"/>
    <w:rsid w:val="0017633F"/>
    <w:rsid w:val="00184571"/>
    <w:rsid w:val="001A1F6C"/>
    <w:rsid w:val="00202FF5"/>
    <w:rsid w:val="002256D6"/>
    <w:rsid w:val="00234AF1"/>
    <w:rsid w:val="00296FB5"/>
    <w:rsid w:val="002A3C1F"/>
    <w:rsid w:val="002C49FE"/>
    <w:rsid w:val="002C4C3F"/>
    <w:rsid w:val="002E4E8D"/>
    <w:rsid w:val="00314DEC"/>
    <w:rsid w:val="0036334F"/>
    <w:rsid w:val="003872BF"/>
    <w:rsid w:val="004B5950"/>
    <w:rsid w:val="004D7329"/>
    <w:rsid w:val="005049BE"/>
    <w:rsid w:val="00510054"/>
    <w:rsid w:val="0055688E"/>
    <w:rsid w:val="005656E8"/>
    <w:rsid w:val="0059324C"/>
    <w:rsid w:val="005A7851"/>
    <w:rsid w:val="00614247"/>
    <w:rsid w:val="00632BFA"/>
    <w:rsid w:val="00690A74"/>
    <w:rsid w:val="0069410E"/>
    <w:rsid w:val="006A237E"/>
    <w:rsid w:val="006B6D65"/>
    <w:rsid w:val="006D4A29"/>
    <w:rsid w:val="00734453"/>
    <w:rsid w:val="00737030"/>
    <w:rsid w:val="00744945"/>
    <w:rsid w:val="007579E0"/>
    <w:rsid w:val="00776BEF"/>
    <w:rsid w:val="00785227"/>
    <w:rsid w:val="007A2683"/>
    <w:rsid w:val="007C5D59"/>
    <w:rsid w:val="007D40E9"/>
    <w:rsid w:val="0088037F"/>
    <w:rsid w:val="00880E4C"/>
    <w:rsid w:val="008C2A7C"/>
    <w:rsid w:val="00940347"/>
    <w:rsid w:val="009714CD"/>
    <w:rsid w:val="00993E34"/>
    <w:rsid w:val="009B3681"/>
    <w:rsid w:val="009E4EB1"/>
    <w:rsid w:val="009F1DA3"/>
    <w:rsid w:val="00A00A6F"/>
    <w:rsid w:val="00A03AAD"/>
    <w:rsid w:val="00AA1276"/>
    <w:rsid w:val="00AB6A21"/>
    <w:rsid w:val="00AC2CEA"/>
    <w:rsid w:val="00AC336D"/>
    <w:rsid w:val="00B07BA4"/>
    <w:rsid w:val="00B118BD"/>
    <w:rsid w:val="00B138C4"/>
    <w:rsid w:val="00B16C52"/>
    <w:rsid w:val="00B56A56"/>
    <w:rsid w:val="00B94C54"/>
    <w:rsid w:val="00BF6742"/>
    <w:rsid w:val="00C144EE"/>
    <w:rsid w:val="00C5255B"/>
    <w:rsid w:val="00C55A2C"/>
    <w:rsid w:val="00C62F37"/>
    <w:rsid w:val="00C7134A"/>
    <w:rsid w:val="00CA6899"/>
    <w:rsid w:val="00CA6D43"/>
    <w:rsid w:val="00CA78B2"/>
    <w:rsid w:val="00CD5497"/>
    <w:rsid w:val="00D03F46"/>
    <w:rsid w:val="00D12683"/>
    <w:rsid w:val="00D24ACC"/>
    <w:rsid w:val="00D361A1"/>
    <w:rsid w:val="00DA5EB7"/>
    <w:rsid w:val="00DB1207"/>
    <w:rsid w:val="00DB571C"/>
    <w:rsid w:val="00E01495"/>
    <w:rsid w:val="00E81103"/>
    <w:rsid w:val="00EB07A5"/>
    <w:rsid w:val="00EC4C60"/>
    <w:rsid w:val="00EF4E2D"/>
    <w:rsid w:val="00EF754A"/>
    <w:rsid w:val="00F20367"/>
    <w:rsid w:val="00F355CA"/>
    <w:rsid w:val="00F5722E"/>
    <w:rsid w:val="00FF1646"/>
    <w:rsid w:val="18684F7A"/>
    <w:rsid w:val="2F7A037D"/>
    <w:rsid w:val="6857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0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11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110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811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E811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8110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811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</Words>
  <Characters>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2021-05-14T05:34:00Z</cp:lastPrinted>
  <dcterms:created xsi:type="dcterms:W3CDTF">2021-09-08T09:01:00Z</dcterms:created>
  <dcterms:modified xsi:type="dcterms:W3CDTF">2021-09-08T09:36:00Z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